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C0C1" w14:textId="2C120219" w:rsidR="00DF157B" w:rsidRPr="00DF157B" w:rsidRDefault="003358A3" w:rsidP="0058655A">
      <w:pPr>
        <w:pStyle w:val="TitleWithoutTitlePage"/>
        <w:spacing w:after="96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9DA374" wp14:editId="7E9455E7">
            <wp:simplePos x="0" y="0"/>
            <wp:positionH relativeFrom="column">
              <wp:posOffset>4943475</wp:posOffset>
            </wp:positionH>
            <wp:positionV relativeFrom="paragraph">
              <wp:posOffset>-142875</wp:posOffset>
            </wp:positionV>
            <wp:extent cx="998220" cy="720725"/>
            <wp:effectExtent l="0" t="0" r="0" b="0"/>
            <wp:wrapSquare wrapText="bothSides"/>
            <wp:docPr id="2" name="Picture 2" descr="Newlogo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4E7CF" w14:textId="07AA2A99" w:rsidR="00FC7475" w:rsidRDefault="003D51FD" w:rsidP="003D51FD">
      <w:pPr>
        <w:pStyle w:val="Heading1"/>
      </w:pPr>
      <w:r>
        <w:t>Prayer Cycle for December 20</w:t>
      </w:r>
      <w:r w:rsidR="00CB2905">
        <w:t>2</w:t>
      </w:r>
      <w:r w:rsidR="00E75E53">
        <w:t>2</w:t>
      </w:r>
    </w:p>
    <w:p w14:paraId="2958708F" w14:textId="0254D89F" w:rsidR="00FA36FC" w:rsidRDefault="00A82DB2" w:rsidP="00D229AB">
      <w:pPr>
        <w:pStyle w:val="ListParagraph"/>
        <w:numPr>
          <w:ilvl w:val="0"/>
          <w:numId w:val="3"/>
        </w:numPr>
      </w:pPr>
      <w:r>
        <w:t>Philip Aziz HIV/AIDS Hospice – a FaithWorks ministry</w:t>
      </w:r>
    </w:p>
    <w:p w14:paraId="0C070370" w14:textId="18EB1A8C" w:rsidR="00A82DB2" w:rsidRDefault="00A82DB2" w:rsidP="00D229AB">
      <w:pPr>
        <w:pStyle w:val="ListParagraph"/>
        <w:numPr>
          <w:ilvl w:val="0"/>
          <w:numId w:val="3"/>
        </w:numPr>
      </w:pPr>
      <w:r>
        <w:t>Epiphany and St. Mark, Parkdale</w:t>
      </w:r>
    </w:p>
    <w:p w14:paraId="0E663073" w14:textId="269B6CF9" w:rsidR="00A82DB2" w:rsidRDefault="00A82DB2" w:rsidP="00D229AB">
      <w:pPr>
        <w:pStyle w:val="ListParagraph"/>
        <w:numPr>
          <w:ilvl w:val="0"/>
          <w:numId w:val="3"/>
        </w:numPr>
      </w:pPr>
      <w:r>
        <w:t>Order of the Holy Cross Priory</w:t>
      </w:r>
    </w:p>
    <w:p w14:paraId="33B05F54" w14:textId="486A80D7" w:rsidR="00A82DB2" w:rsidRDefault="00A82DB2" w:rsidP="00D229AB">
      <w:pPr>
        <w:pStyle w:val="ListParagraph"/>
        <w:numPr>
          <w:ilvl w:val="0"/>
          <w:numId w:val="3"/>
        </w:numPr>
      </w:pPr>
      <w:r>
        <w:t xml:space="preserve">Project Ploughshares – the peace institute of the Canadian </w:t>
      </w:r>
      <w:r w:rsidR="008C552D">
        <w:t>Council of Churches</w:t>
      </w:r>
    </w:p>
    <w:p w14:paraId="38DD85F5" w14:textId="45EEBBAE" w:rsidR="008C552D" w:rsidRDefault="008C552D" w:rsidP="00D229AB">
      <w:pPr>
        <w:pStyle w:val="ListParagraph"/>
        <w:numPr>
          <w:ilvl w:val="0"/>
          <w:numId w:val="3"/>
        </w:numPr>
      </w:pPr>
      <w:r>
        <w:t>St. Anne, Toronto</w:t>
      </w:r>
    </w:p>
    <w:p w14:paraId="72A2EB55" w14:textId="38868F12" w:rsidR="008C552D" w:rsidRDefault="008C552D" w:rsidP="00D229AB">
      <w:pPr>
        <w:pStyle w:val="ListParagraph"/>
        <w:numPr>
          <w:ilvl w:val="0"/>
          <w:numId w:val="3"/>
        </w:numPr>
      </w:pPr>
      <w:r>
        <w:t>FaithWorks shelters for women and children at risk</w:t>
      </w:r>
    </w:p>
    <w:p w14:paraId="1D2B7FE8" w14:textId="55EAB684" w:rsidR="008C552D" w:rsidRDefault="008C552D" w:rsidP="00D229AB">
      <w:pPr>
        <w:pStyle w:val="ListParagraph"/>
        <w:numPr>
          <w:ilvl w:val="0"/>
          <w:numId w:val="3"/>
        </w:numPr>
      </w:pPr>
      <w:r>
        <w:t>St. Chad</w:t>
      </w:r>
    </w:p>
    <w:p w14:paraId="2868CB68" w14:textId="72AC4FAD" w:rsidR="008C552D" w:rsidRDefault="008C552D" w:rsidP="00D229AB">
      <w:pPr>
        <w:pStyle w:val="ListParagraph"/>
        <w:numPr>
          <w:ilvl w:val="0"/>
          <w:numId w:val="3"/>
        </w:numPr>
      </w:pPr>
      <w:r>
        <w:t>St. George by the Grange</w:t>
      </w:r>
    </w:p>
    <w:p w14:paraId="5779A332" w14:textId="74A722DE" w:rsidR="008C552D" w:rsidRDefault="00557DD7" w:rsidP="00D229AB">
      <w:pPr>
        <w:pStyle w:val="ListParagraph"/>
        <w:numPr>
          <w:ilvl w:val="0"/>
          <w:numId w:val="3"/>
        </w:numPr>
      </w:pPr>
      <w:r>
        <w:t>St. Hilda, Fairbank</w:t>
      </w:r>
    </w:p>
    <w:p w14:paraId="4AF1860D" w14:textId="513910EE" w:rsidR="00557DD7" w:rsidRDefault="00557DD7" w:rsidP="00D229AB">
      <w:pPr>
        <w:pStyle w:val="ListParagraph"/>
        <w:numPr>
          <w:ilvl w:val="0"/>
          <w:numId w:val="3"/>
        </w:numPr>
      </w:pPr>
      <w:r>
        <w:t>Anti-Bias Anti-Racism Committee and trainers of the Diocese</w:t>
      </w:r>
    </w:p>
    <w:p w14:paraId="154B48D7" w14:textId="7BF418F4" w:rsidR="00557DD7" w:rsidRDefault="00557DD7" w:rsidP="00D229AB">
      <w:pPr>
        <w:pStyle w:val="ListParagraph"/>
        <w:numPr>
          <w:ilvl w:val="0"/>
          <w:numId w:val="3"/>
        </w:numPr>
      </w:pPr>
      <w:r>
        <w:t>Parkdale-Toronto West Deanery</w:t>
      </w:r>
    </w:p>
    <w:p w14:paraId="5E6E5488" w14:textId="428C2CA0" w:rsidR="00557DD7" w:rsidRDefault="00557DD7" w:rsidP="00D229AB">
      <w:pPr>
        <w:pStyle w:val="ListParagraph"/>
        <w:numPr>
          <w:ilvl w:val="0"/>
          <w:numId w:val="3"/>
        </w:numPr>
      </w:pPr>
      <w:r>
        <w:t>St. Joh</w:t>
      </w:r>
      <w:r w:rsidR="000B4FD7">
        <w:t>n</w:t>
      </w:r>
      <w:r>
        <w:t>, West Toronto</w:t>
      </w:r>
    </w:p>
    <w:p w14:paraId="5690F6CE" w14:textId="109B5769" w:rsidR="00557DD7" w:rsidRDefault="00557DD7" w:rsidP="00D229AB">
      <w:pPr>
        <w:pStyle w:val="ListParagraph"/>
        <w:numPr>
          <w:ilvl w:val="0"/>
          <w:numId w:val="3"/>
        </w:numPr>
      </w:pPr>
      <w:r>
        <w:t>St. Martin in-the-Fields</w:t>
      </w:r>
    </w:p>
    <w:p w14:paraId="327512F0" w14:textId="639FF183" w:rsidR="00557DD7" w:rsidRDefault="00DA7997" w:rsidP="00D229AB">
      <w:pPr>
        <w:pStyle w:val="ListParagraph"/>
        <w:numPr>
          <w:ilvl w:val="0"/>
          <w:numId w:val="3"/>
        </w:numPr>
      </w:pPr>
      <w:r>
        <w:t>St. Mary and St. Martha</w:t>
      </w:r>
    </w:p>
    <w:p w14:paraId="0A010B81" w14:textId="48EE6FCC" w:rsidR="00DA7997" w:rsidRDefault="00DA7997" w:rsidP="00D229AB">
      <w:pPr>
        <w:pStyle w:val="ListParagraph"/>
        <w:numPr>
          <w:ilvl w:val="0"/>
          <w:numId w:val="3"/>
        </w:numPr>
      </w:pPr>
      <w:r>
        <w:t>St. Mary Magdalene</w:t>
      </w:r>
    </w:p>
    <w:p w14:paraId="7E43C28B" w14:textId="44503576" w:rsidR="00DA7997" w:rsidRDefault="00DA7997" w:rsidP="00D229AB">
      <w:pPr>
        <w:pStyle w:val="ListParagraph"/>
        <w:numPr>
          <w:ilvl w:val="0"/>
          <w:numId w:val="3"/>
        </w:numPr>
      </w:pPr>
      <w:r>
        <w:t xml:space="preserve">St. Matthias, </w:t>
      </w:r>
      <w:proofErr w:type="spellStart"/>
      <w:r>
        <w:t>Bellwoods</w:t>
      </w:r>
      <w:proofErr w:type="spellEnd"/>
    </w:p>
    <w:p w14:paraId="541FC2E3" w14:textId="59ADCA30" w:rsidR="00DA7997" w:rsidRDefault="00DA7997" w:rsidP="00D229AB">
      <w:pPr>
        <w:pStyle w:val="ListParagraph"/>
        <w:numPr>
          <w:ilvl w:val="0"/>
          <w:numId w:val="3"/>
        </w:numPr>
      </w:pPr>
      <w:r>
        <w:t>St. Michael and All Angels</w:t>
      </w:r>
    </w:p>
    <w:p w14:paraId="7B3286D3" w14:textId="2D92EFFF" w:rsidR="00DA7997" w:rsidRDefault="00DA7997" w:rsidP="00D229AB">
      <w:pPr>
        <w:pStyle w:val="ListParagraph"/>
        <w:numPr>
          <w:ilvl w:val="0"/>
          <w:numId w:val="3"/>
        </w:numPr>
      </w:pPr>
      <w:r>
        <w:t>The Anglican Church Women (ACW) – Enid Corbett, Diocesan President</w:t>
      </w:r>
    </w:p>
    <w:p w14:paraId="790DD3AA" w14:textId="646015C9" w:rsidR="00DA7997" w:rsidRDefault="009F3D53" w:rsidP="00D229AB">
      <w:pPr>
        <w:pStyle w:val="ListParagraph"/>
        <w:numPr>
          <w:ilvl w:val="0"/>
          <w:numId w:val="3"/>
        </w:numPr>
      </w:pPr>
      <w:r>
        <w:t>St. Olave, Swansea</w:t>
      </w:r>
    </w:p>
    <w:p w14:paraId="5530A027" w14:textId="3736A989" w:rsidR="009F3D53" w:rsidRDefault="009F3D53" w:rsidP="00D229AB">
      <w:pPr>
        <w:pStyle w:val="ListParagraph"/>
        <w:numPr>
          <w:ilvl w:val="0"/>
          <w:numId w:val="3"/>
        </w:numPr>
      </w:pPr>
      <w:r>
        <w:t>St. Paul, Runnymede</w:t>
      </w:r>
    </w:p>
    <w:p w14:paraId="4712BE84" w14:textId="67E67E2A" w:rsidR="009F3D53" w:rsidRDefault="009F3D53" w:rsidP="00D229AB">
      <w:pPr>
        <w:pStyle w:val="ListParagraph"/>
        <w:numPr>
          <w:ilvl w:val="0"/>
          <w:numId w:val="3"/>
        </w:numPr>
      </w:pPr>
      <w:r>
        <w:t>St. Stephen in-the-Fields</w:t>
      </w:r>
    </w:p>
    <w:p w14:paraId="1082F3B8" w14:textId="210CE735" w:rsidR="009F3D53" w:rsidRDefault="009F3D53" w:rsidP="00D229AB">
      <w:pPr>
        <w:pStyle w:val="ListParagraph"/>
        <w:numPr>
          <w:ilvl w:val="0"/>
          <w:numId w:val="3"/>
        </w:numPr>
      </w:pPr>
      <w:r>
        <w:t>St. Thomas, Huron Street</w:t>
      </w:r>
    </w:p>
    <w:p w14:paraId="070E8D69" w14:textId="326E0F4F" w:rsidR="009F3D53" w:rsidRDefault="009F3D53" w:rsidP="00D229AB">
      <w:pPr>
        <w:pStyle w:val="ListParagraph"/>
        <w:numPr>
          <w:ilvl w:val="0"/>
          <w:numId w:val="3"/>
        </w:numPr>
      </w:pPr>
      <w:r>
        <w:t>Bishop’s Committee on Discipleship</w:t>
      </w:r>
    </w:p>
    <w:p w14:paraId="434E081D" w14:textId="2743989A" w:rsidR="0004648D" w:rsidRDefault="0004648D" w:rsidP="00D229AB">
      <w:pPr>
        <w:pStyle w:val="ListParagraph"/>
        <w:numPr>
          <w:ilvl w:val="0"/>
          <w:numId w:val="3"/>
        </w:numPr>
      </w:pPr>
      <w:r>
        <w:t>Children’s ministry in the Diocese</w:t>
      </w:r>
    </w:p>
    <w:p w14:paraId="6742202A" w14:textId="4355AFCA" w:rsidR="0004648D" w:rsidRDefault="00614780" w:rsidP="00D229AB">
      <w:pPr>
        <w:pStyle w:val="ListParagraph"/>
        <w:numPr>
          <w:ilvl w:val="0"/>
          <w:numId w:val="3"/>
        </w:numPr>
      </w:pPr>
      <w:r>
        <w:t>Christmas Day</w:t>
      </w:r>
    </w:p>
    <w:p w14:paraId="4945B4D8" w14:textId="45EAF71E" w:rsidR="00614780" w:rsidRDefault="00EE4755" w:rsidP="00D229AB">
      <w:pPr>
        <w:pStyle w:val="ListParagraph"/>
        <w:numPr>
          <w:ilvl w:val="0"/>
          <w:numId w:val="3"/>
        </w:numPr>
      </w:pPr>
      <w:r>
        <w:t>The Community of Deacons (Archdeacon Kyn Barker)</w:t>
      </w:r>
    </w:p>
    <w:p w14:paraId="621701D4" w14:textId="1F219983" w:rsidR="00EE4755" w:rsidRDefault="00EE4755" w:rsidP="00D229AB">
      <w:pPr>
        <w:pStyle w:val="ListParagraph"/>
        <w:numPr>
          <w:ilvl w:val="0"/>
          <w:numId w:val="3"/>
        </w:numPr>
      </w:pPr>
      <w:r>
        <w:t>Chaplains to the retired clergy</w:t>
      </w:r>
    </w:p>
    <w:p w14:paraId="670AF082" w14:textId="738F4509" w:rsidR="00EE4755" w:rsidRDefault="00EE4755" w:rsidP="00D229AB">
      <w:pPr>
        <w:pStyle w:val="ListParagraph"/>
        <w:numPr>
          <w:ilvl w:val="0"/>
          <w:numId w:val="3"/>
        </w:numPr>
      </w:pPr>
      <w:r>
        <w:t>The Children’s Ministry Network</w:t>
      </w:r>
    </w:p>
    <w:p w14:paraId="5A5857D0" w14:textId="5FAC8740" w:rsidR="00EE4755" w:rsidRDefault="00EE4755" w:rsidP="00D229AB">
      <w:pPr>
        <w:pStyle w:val="ListParagraph"/>
        <w:numPr>
          <w:ilvl w:val="0"/>
          <w:numId w:val="3"/>
        </w:numPr>
      </w:pPr>
      <w:r>
        <w:t>The staff of the Synod Office</w:t>
      </w:r>
    </w:p>
    <w:p w14:paraId="78CD86F3" w14:textId="346821E9" w:rsidR="00EE4755" w:rsidRDefault="00071730" w:rsidP="00D229AB">
      <w:pPr>
        <w:pStyle w:val="ListParagraph"/>
        <w:numPr>
          <w:ilvl w:val="0"/>
          <w:numId w:val="3"/>
        </w:numPr>
      </w:pPr>
      <w:r>
        <w:t>The Archives department of the Synod Office</w:t>
      </w:r>
    </w:p>
    <w:p w14:paraId="19E9BD11" w14:textId="7A13E563" w:rsidR="00BF4D11" w:rsidRDefault="00071730" w:rsidP="00D229AB">
      <w:pPr>
        <w:pStyle w:val="ListParagraph"/>
        <w:numPr>
          <w:ilvl w:val="0"/>
          <w:numId w:val="3"/>
        </w:numPr>
      </w:pPr>
      <w:r>
        <w:t>The Chancellors and Vice-Chancellors of the Diocese</w:t>
      </w:r>
    </w:p>
    <w:p w14:paraId="6853F1CF" w14:textId="77777777" w:rsidR="00BF4D11" w:rsidRDefault="00BF4D11">
      <w:pPr>
        <w:spacing w:line="240" w:lineRule="auto"/>
      </w:pPr>
      <w:r>
        <w:br w:type="page"/>
      </w:r>
    </w:p>
    <w:p w14:paraId="57737BDD" w14:textId="2FFC05C4" w:rsidR="00BF4D11" w:rsidRDefault="00BF4D11" w:rsidP="00BF4D11">
      <w:pPr>
        <w:pStyle w:val="Heading1"/>
      </w:pPr>
      <w:r>
        <w:lastRenderedPageBreak/>
        <w:t xml:space="preserve">Prayer Cycle for </w:t>
      </w:r>
      <w:r w:rsidR="004B47E2">
        <w:t>January 2023</w:t>
      </w:r>
    </w:p>
    <w:p w14:paraId="1FFF5838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The Members of the Order of the Diocese of Toronto</w:t>
      </w:r>
    </w:p>
    <w:p w14:paraId="21E827E0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All Saints, Peterborough</w:t>
      </w:r>
    </w:p>
    <w:p w14:paraId="624E7372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Christ Church, Campbellford</w:t>
      </w:r>
    </w:p>
    <w:p w14:paraId="76AFC9A8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Christ Church, Norwood</w:t>
      </w:r>
    </w:p>
    <w:p w14:paraId="50D82BCA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Parish of Belmont</w:t>
      </w:r>
    </w:p>
    <w:p w14:paraId="1014C4AB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George, Hastings</w:t>
      </w:r>
    </w:p>
    <w:p w14:paraId="07C99743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George-the-Martyr, Apsley</w:t>
      </w:r>
    </w:p>
    <w:p w14:paraId="5BBC8F39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Peterborough Deanery</w:t>
      </w:r>
    </w:p>
    <w:p w14:paraId="6BCF6C26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James, Emily</w:t>
      </w:r>
    </w:p>
    <w:p w14:paraId="0F74E3F8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James, Roseneath</w:t>
      </w:r>
    </w:p>
    <w:p w14:paraId="125A65CE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John the Baptist, Lakefield</w:t>
      </w:r>
    </w:p>
    <w:p w14:paraId="310058F8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John the Evangelist, Havelock</w:t>
      </w:r>
    </w:p>
    <w:p w14:paraId="7561E05B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John the Evangelist, Peterborough</w:t>
      </w:r>
    </w:p>
    <w:p w14:paraId="46E90117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John, Ida</w:t>
      </w:r>
    </w:p>
    <w:p w14:paraId="73DB96E9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Territorial Archdeacons and Canon Administrators of the Diocese of Toronto</w:t>
      </w:r>
    </w:p>
    <w:p w14:paraId="4A395464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Luke, Peterborough</w:t>
      </w:r>
    </w:p>
    <w:p w14:paraId="146761F6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Matthew and St. Aidan, Buckhorn</w:t>
      </w:r>
    </w:p>
    <w:p w14:paraId="5D25E7D7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Michael, Westwood</w:t>
      </w:r>
    </w:p>
    <w:p w14:paraId="123C1C45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Peter on-the-Rock, Stony Lake</w:t>
      </w:r>
    </w:p>
    <w:p w14:paraId="27152B88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Rice Lake Regional Ministry</w:t>
      </w:r>
    </w:p>
    <w:p w14:paraId="7233B72D" w14:textId="04FA2367" w:rsidR="00045265" w:rsidRDefault="00045265" w:rsidP="00045265">
      <w:pPr>
        <w:pStyle w:val="ListParagraph"/>
        <w:numPr>
          <w:ilvl w:val="0"/>
          <w:numId w:val="15"/>
        </w:numPr>
      </w:pPr>
      <w:r>
        <w:t xml:space="preserve">Ecumenical Officer </w:t>
      </w:r>
      <w:r>
        <w:t>–</w:t>
      </w:r>
      <w:r>
        <w:t xml:space="preserve"> the Rev. Canon Philip Hobson</w:t>
      </w:r>
      <w:r>
        <w:t>, OGS</w:t>
      </w:r>
    </w:p>
    <w:p w14:paraId="45073115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Canadian Council of Churches</w:t>
      </w:r>
    </w:p>
    <w:p w14:paraId="3FF2D6A9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Stephen, Chandos</w:t>
      </w:r>
    </w:p>
    <w:p w14:paraId="6221D7AD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St. Thomas, Millbrook</w:t>
      </w:r>
    </w:p>
    <w:p w14:paraId="475BF039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The Chapel of Christ Church, Lakefield</w:t>
      </w:r>
    </w:p>
    <w:p w14:paraId="2D1B9586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All Saints, King City</w:t>
      </w:r>
    </w:p>
    <w:p w14:paraId="1643EEDA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Christian-Jewish Dialogue of Toronto (CJDT)</w:t>
      </w:r>
    </w:p>
    <w:p w14:paraId="472EEB60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Christ Church, Holland Landing</w:t>
      </w:r>
    </w:p>
    <w:p w14:paraId="6E0894F8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>Holland Deanery</w:t>
      </w:r>
    </w:p>
    <w:p w14:paraId="5A47D8CA" w14:textId="77777777" w:rsidR="00045265" w:rsidRDefault="00045265" w:rsidP="00045265">
      <w:pPr>
        <w:pStyle w:val="ListParagraph"/>
        <w:numPr>
          <w:ilvl w:val="0"/>
          <w:numId w:val="15"/>
        </w:numPr>
      </w:pPr>
      <w:r>
        <w:t xml:space="preserve">Christ Church, </w:t>
      </w:r>
      <w:proofErr w:type="spellStart"/>
      <w:r>
        <w:t>Kettleby</w:t>
      </w:r>
      <w:proofErr w:type="spellEnd"/>
    </w:p>
    <w:p w14:paraId="29DD410B" w14:textId="3394A94F" w:rsidR="00045265" w:rsidRDefault="00045265" w:rsidP="00045265">
      <w:pPr>
        <w:pStyle w:val="ListParagraph"/>
        <w:numPr>
          <w:ilvl w:val="0"/>
          <w:numId w:val="15"/>
        </w:numPr>
      </w:pPr>
      <w:r>
        <w:t>Christ Church, Roches Point</w:t>
      </w:r>
    </w:p>
    <w:p w14:paraId="6930141D" w14:textId="77777777" w:rsidR="00045265" w:rsidRDefault="00045265">
      <w:pPr>
        <w:spacing w:line="240" w:lineRule="auto"/>
      </w:pPr>
      <w:r>
        <w:br w:type="page"/>
      </w:r>
    </w:p>
    <w:p w14:paraId="3A205A30" w14:textId="048F51D7" w:rsidR="00045265" w:rsidRDefault="00045265" w:rsidP="00045265">
      <w:pPr>
        <w:pStyle w:val="Heading1"/>
      </w:pPr>
      <w:r>
        <w:lastRenderedPageBreak/>
        <w:t xml:space="preserve">Prayer Cycle for </w:t>
      </w:r>
      <w:r>
        <w:t>February</w:t>
      </w:r>
      <w:r>
        <w:t xml:space="preserve"> 2023</w:t>
      </w:r>
    </w:p>
    <w:p w14:paraId="6A682541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Bishop's Committee on Interfaith Ministry</w:t>
      </w:r>
    </w:p>
    <w:p w14:paraId="386A175D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Parish of Georgina</w:t>
      </w:r>
    </w:p>
    <w:p w14:paraId="590F2213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James the Apostle, Sharon</w:t>
      </w:r>
    </w:p>
    <w:p w14:paraId="349B2432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Mary Magdalene, Schomberg</w:t>
      </w:r>
    </w:p>
    <w:p w14:paraId="3EC85E37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Bishop's Committee on Interfaith Ministry</w:t>
      </w:r>
    </w:p>
    <w:p w14:paraId="27D34BD5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Paul, Newmarket</w:t>
      </w:r>
    </w:p>
    <w:p w14:paraId="7010FAC6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Trinity Church, Aurora</w:t>
      </w:r>
    </w:p>
    <w:p w14:paraId="56717A4F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Ascension, Don Mills</w:t>
      </w:r>
    </w:p>
    <w:p w14:paraId="5A6E169E" w14:textId="3546624D" w:rsidR="00310D45" w:rsidRDefault="00310D45" w:rsidP="00310D45">
      <w:pPr>
        <w:pStyle w:val="ListParagraph"/>
        <w:numPr>
          <w:ilvl w:val="0"/>
          <w:numId w:val="16"/>
        </w:numPr>
      </w:pPr>
      <w:r>
        <w:t>Sisterhood of St</w:t>
      </w:r>
      <w:r w:rsidR="000B4FD7">
        <w:t>.</w:t>
      </w:r>
      <w:r>
        <w:t xml:space="preserve"> John the Divine</w:t>
      </w:r>
    </w:p>
    <w:p w14:paraId="4C669725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Incarnation</w:t>
      </w:r>
    </w:p>
    <w:p w14:paraId="16C147ED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Our Saviour</w:t>
      </w:r>
    </w:p>
    <w:p w14:paraId="0FF10EA4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York Mills Deanery</w:t>
      </w:r>
    </w:p>
    <w:p w14:paraId="2DCB5E41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Cyprian</w:t>
      </w:r>
    </w:p>
    <w:p w14:paraId="6DEBB1B0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Theodore of Canterbury</w:t>
      </w:r>
    </w:p>
    <w:p w14:paraId="060C911F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George on Yonge</w:t>
      </w:r>
    </w:p>
    <w:p w14:paraId="2B280032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John, Willowdale</w:t>
      </w:r>
    </w:p>
    <w:p w14:paraId="389C3EE7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John’s Convent</w:t>
      </w:r>
    </w:p>
    <w:p w14:paraId="5D25FB5C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St. Matthew the Apostle, Oriole</w:t>
      </w:r>
    </w:p>
    <w:p w14:paraId="1528D14A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Nottawasaga Deanery</w:t>
      </w:r>
    </w:p>
    <w:p w14:paraId="59F1C7B1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Family Ministries</w:t>
      </w:r>
    </w:p>
    <w:p w14:paraId="2B86B9E7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The Clergy of the Diocese of Toronto</w:t>
      </w:r>
    </w:p>
    <w:p w14:paraId="6A969C45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Ash Wednesday</w:t>
      </w:r>
    </w:p>
    <w:p w14:paraId="2EF5FC9A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The Incorporated Ministry in Flemingdon Park</w:t>
      </w:r>
    </w:p>
    <w:p w14:paraId="2DE86B40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All Saints, Collingwood</w:t>
      </w:r>
    </w:p>
    <w:p w14:paraId="48673EC8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Christ Church-St. Jude, Ivy</w:t>
      </w:r>
    </w:p>
    <w:p w14:paraId="3BE051E7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BLACC Anglicans</w:t>
      </w:r>
    </w:p>
    <w:p w14:paraId="27B2DD31" w14:textId="77777777" w:rsidR="00310D45" w:rsidRDefault="00310D45" w:rsidP="00310D45">
      <w:pPr>
        <w:pStyle w:val="ListParagraph"/>
        <w:numPr>
          <w:ilvl w:val="0"/>
          <w:numId w:val="16"/>
        </w:numPr>
      </w:pPr>
      <w:r>
        <w:t>Good Shepherd, Stayner</w:t>
      </w:r>
    </w:p>
    <w:p w14:paraId="76D5675E" w14:textId="0F3626D1" w:rsidR="00310D45" w:rsidRDefault="00310D45" w:rsidP="00310D45">
      <w:pPr>
        <w:pStyle w:val="ListParagraph"/>
        <w:numPr>
          <w:ilvl w:val="0"/>
          <w:numId w:val="16"/>
        </w:numPr>
      </w:pPr>
      <w:r>
        <w:t>Holy Trinity, Clearview</w:t>
      </w:r>
    </w:p>
    <w:p w14:paraId="2B7BCF0F" w14:textId="77777777" w:rsidR="00310D45" w:rsidRDefault="00310D45">
      <w:pPr>
        <w:spacing w:line="240" w:lineRule="auto"/>
      </w:pPr>
      <w:r>
        <w:br w:type="page"/>
      </w:r>
    </w:p>
    <w:p w14:paraId="4DEB8586" w14:textId="678E00FE" w:rsidR="00310D45" w:rsidRDefault="00310D45" w:rsidP="00310D45">
      <w:pPr>
        <w:pStyle w:val="Heading1"/>
      </w:pPr>
      <w:r>
        <w:lastRenderedPageBreak/>
        <w:t xml:space="preserve">Prayer Cycle for </w:t>
      </w:r>
      <w:r>
        <w:t xml:space="preserve">March </w:t>
      </w:r>
      <w:r>
        <w:t>2023</w:t>
      </w:r>
    </w:p>
    <w:p w14:paraId="5B494A34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Prince of Peace, Wasaga Beach</w:t>
      </w:r>
    </w:p>
    <w:p w14:paraId="25B08516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George, Allandale</w:t>
      </w:r>
    </w:p>
    <w:p w14:paraId="7FEE5F73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The Anglican Fellowship of Prayer</w:t>
      </w:r>
    </w:p>
    <w:p w14:paraId="76D0C366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George, Utopia</w:t>
      </w:r>
    </w:p>
    <w:p w14:paraId="41E50D60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 xml:space="preserve">Bishop Andrew Asbil </w:t>
      </w:r>
    </w:p>
    <w:p w14:paraId="0B3EF651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 xml:space="preserve">St. John, </w:t>
      </w:r>
      <w:proofErr w:type="spellStart"/>
      <w:r>
        <w:t>Craighurst</w:t>
      </w:r>
      <w:proofErr w:type="spellEnd"/>
    </w:p>
    <w:p w14:paraId="097C3E1F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Luke, Creemore</w:t>
      </w:r>
    </w:p>
    <w:p w14:paraId="7E67E3AE" w14:textId="2494A497" w:rsidR="00F602D5" w:rsidRDefault="00F602D5" w:rsidP="00F602D5">
      <w:pPr>
        <w:pStyle w:val="ListParagraph"/>
        <w:numPr>
          <w:ilvl w:val="0"/>
          <w:numId w:val="17"/>
        </w:numPr>
      </w:pPr>
      <w:r>
        <w:t xml:space="preserve">The Anglican Church Women (ACW) </w:t>
      </w:r>
      <w:r>
        <w:t>–</w:t>
      </w:r>
      <w:r>
        <w:t xml:space="preserve"> Enid Corbett, Diocesan President</w:t>
      </w:r>
    </w:p>
    <w:p w14:paraId="729681CB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Margaret, Barrie</w:t>
      </w:r>
    </w:p>
    <w:p w14:paraId="12FE450E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Paul, Innisfil</w:t>
      </w:r>
    </w:p>
    <w:p w14:paraId="3FABEAC0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The Community of Deacons (Archdeacon Kyn Barker)</w:t>
      </w:r>
    </w:p>
    <w:p w14:paraId="41599839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The Synod Council of the Diocese</w:t>
      </w:r>
    </w:p>
    <w:p w14:paraId="25319FB2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Paul, Midhurst</w:t>
      </w:r>
    </w:p>
    <w:p w14:paraId="7BC83319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Thomas, Shanty Bay</w:t>
      </w:r>
    </w:p>
    <w:p w14:paraId="4A5D3234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Trinity Church, Barrie</w:t>
      </w:r>
    </w:p>
    <w:p w14:paraId="745BD2EC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All Saints, Kingsway</w:t>
      </w:r>
    </w:p>
    <w:p w14:paraId="01B7A65E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Atonement, Alderwood</w:t>
      </w:r>
    </w:p>
    <w:p w14:paraId="7D7616B9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Christ Church St. James</w:t>
      </w:r>
    </w:p>
    <w:p w14:paraId="3652A85A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Etobicoke-Humber Deanery</w:t>
      </w:r>
    </w:p>
    <w:p w14:paraId="1C1159E4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Christ the King</w:t>
      </w:r>
    </w:p>
    <w:p w14:paraId="60B24775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The Prayer Book Society</w:t>
      </w:r>
    </w:p>
    <w:p w14:paraId="326C4638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Church of South India (CSI), Toronto</w:t>
      </w:r>
    </w:p>
    <w:p w14:paraId="7ECEAFB3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 xml:space="preserve">San Lorenzo-Dufferin </w:t>
      </w:r>
    </w:p>
    <w:p w14:paraId="5A3772AB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George on-the-Hill</w:t>
      </w:r>
    </w:p>
    <w:p w14:paraId="1C36E1B7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Joseph's Anglican Church</w:t>
      </w:r>
    </w:p>
    <w:p w14:paraId="007DE9EC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 xml:space="preserve">The Cast </w:t>
      </w:r>
      <w:proofErr w:type="gramStart"/>
      <w:r>
        <w:t>The</w:t>
      </w:r>
      <w:proofErr w:type="gramEnd"/>
      <w:r>
        <w:t xml:space="preserve"> Net Visioning Project</w:t>
      </w:r>
    </w:p>
    <w:p w14:paraId="7983BE4D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Margaret, New Toronto</w:t>
      </w:r>
    </w:p>
    <w:p w14:paraId="4E287953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Matthew, Islington</w:t>
      </w:r>
    </w:p>
    <w:p w14:paraId="01C33302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Churchwardens and Treasurers of the Parishes of the Diocese</w:t>
      </w:r>
    </w:p>
    <w:p w14:paraId="38887CA3" w14:textId="77777777" w:rsidR="00F602D5" w:rsidRDefault="00F602D5" w:rsidP="00F602D5">
      <w:pPr>
        <w:pStyle w:val="ListParagraph"/>
        <w:numPr>
          <w:ilvl w:val="0"/>
          <w:numId w:val="17"/>
        </w:numPr>
      </w:pPr>
      <w:r>
        <w:t>St. Matthias, Etobicoke</w:t>
      </w:r>
    </w:p>
    <w:p w14:paraId="362D9EE9" w14:textId="29C78A34" w:rsidR="00F602D5" w:rsidRDefault="00F602D5" w:rsidP="00F602D5">
      <w:pPr>
        <w:pStyle w:val="ListParagraph"/>
        <w:numPr>
          <w:ilvl w:val="0"/>
          <w:numId w:val="17"/>
        </w:numPr>
      </w:pPr>
      <w:r>
        <w:t>St. Paul the Apostle, Rexdale</w:t>
      </w:r>
    </w:p>
    <w:p w14:paraId="670DB92A" w14:textId="77777777" w:rsidR="00F602D5" w:rsidRDefault="00F602D5">
      <w:pPr>
        <w:spacing w:line="240" w:lineRule="auto"/>
      </w:pPr>
      <w:r>
        <w:br w:type="page"/>
      </w:r>
    </w:p>
    <w:p w14:paraId="0A540B20" w14:textId="7D91917F" w:rsidR="00F602D5" w:rsidRDefault="00F602D5" w:rsidP="00F602D5">
      <w:pPr>
        <w:pStyle w:val="Heading1"/>
      </w:pPr>
      <w:r>
        <w:lastRenderedPageBreak/>
        <w:t xml:space="preserve">Prayer Cycle for </w:t>
      </w:r>
      <w:r>
        <w:t>April</w:t>
      </w:r>
      <w:r>
        <w:t xml:space="preserve"> 2023</w:t>
      </w:r>
    </w:p>
    <w:p w14:paraId="10C7E4FD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Philip, Etobicoke</w:t>
      </w:r>
    </w:p>
    <w:p w14:paraId="5FA878BA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Palm Sunday</w:t>
      </w:r>
    </w:p>
    <w:p w14:paraId="5D2C67F6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Holy Week</w:t>
      </w:r>
    </w:p>
    <w:p w14:paraId="0B9D33E5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Holy Week</w:t>
      </w:r>
    </w:p>
    <w:p w14:paraId="28DC7E68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Holy Week</w:t>
      </w:r>
    </w:p>
    <w:p w14:paraId="2DEA27AF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Holy Week</w:t>
      </w:r>
    </w:p>
    <w:p w14:paraId="0B013E7E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Holy Week</w:t>
      </w:r>
    </w:p>
    <w:p w14:paraId="49C71A0D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Holy Week</w:t>
      </w:r>
    </w:p>
    <w:p w14:paraId="763F39FD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Easter Day</w:t>
      </w:r>
    </w:p>
    <w:p w14:paraId="72A093DF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Stephen, Downsview</w:t>
      </w:r>
    </w:p>
    <w:p w14:paraId="1555C0AF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Christ Church, Deer Park</w:t>
      </w:r>
    </w:p>
    <w:p w14:paraId="15CDB7FE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Grace Church on-the-Hill</w:t>
      </w:r>
    </w:p>
    <w:p w14:paraId="10184A84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Messiah</w:t>
      </w:r>
    </w:p>
    <w:p w14:paraId="0EEF691F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Augustine of Canterbury</w:t>
      </w:r>
    </w:p>
    <w:p w14:paraId="11A08276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Churchwardens and Treasurers of the Parishes of the Diocese</w:t>
      </w:r>
    </w:p>
    <w:p w14:paraId="55B9A52F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Eglinton Deanery</w:t>
      </w:r>
    </w:p>
    <w:p w14:paraId="4E02DE61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Clement, Eglinton</w:t>
      </w:r>
    </w:p>
    <w:p w14:paraId="5F1A1510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Cuthbert, Leaside</w:t>
      </w:r>
    </w:p>
    <w:p w14:paraId="06A70140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John, York Mills</w:t>
      </w:r>
    </w:p>
    <w:p w14:paraId="4FE7A015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Leonard</w:t>
      </w:r>
    </w:p>
    <w:p w14:paraId="03F52970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Anglican Church Women - Enid Corbett, President</w:t>
      </w:r>
    </w:p>
    <w:p w14:paraId="6F435F10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Bishop's Committee on Creation Care</w:t>
      </w:r>
    </w:p>
    <w:p w14:paraId="06A2DD8E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Synod Council and Area Councils</w:t>
      </w:r>
    </w:p>
    <w:p w14:paraId="311A4410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Timothy, North Toronto</w:t>
      </w:r>
    </w:p>
    <w:p w14:paraId="57B1EB7C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Transfiguration</w:t>
      </w:r>
    </w:p>
    <w:p w14:paraId="5FA3CD6F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Parish Administrators and Church Secretaries</w:t>
      </w:r>
    </w:p>
    <w:p w14:paraId="2A0D0FEA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George, Grafton</w:t>
      </w:r>
    </w:p>
    <w:p w14:paraId="52284FC2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John the Evangelist, Port Hope</w:t>
      </w:r>
    </w:p>
    <w:p w14:paraId="6F88B7D1" w14:textId="77777777" w:rsidR="00795E0E" w:rsidRDefault="00795E0E" w:rsidP="00795E0E">
      <w:pPr>
        <w:pStyle w:val="ListParagraph"/>
        <w:numPr>
          <w:ilvl w:val="0"/>
          <w:numId w:val="18"/>
        </w:numPr>
      </w:pPr>
      <w:r>
        <w:t>St. John, Bowmanville</w:t>
      </w:r>
    </w:p>
    <w:p w14:paraId="07DC4ECC" w14:textId="6C9C44B9" w:rsidR="00285A15" w:rsidRDefault="00795E0E" w:rsidP="00795E0E">
      <w:pPr>
        <w:pStyle w:val="ListParagraph"/>
        <w:numPr>
          <w:ilvl w:val="0"/>
          <w:numId w:val="18"/>
        </w:numPr>
      </w:pPr>
      <w:r>
        <w:t>New Curates of the Diocese of Toronto</w:t>
      </w:r>
    </w:p>
    <w:p w14:paraId="1C878DC9" w14:textId="335E810B" w:rsidR="00285A15" w:rsidRDefault="00285A15" w:rsidP="00285A15">
      <w:pPr>
        <w:pStyle w:val="Heading1"/>
      </w:pPr>
      <w:r>
        <w:br w:type="page"/>
      </w:r>
      <w:bookmarkStart w:id="0" w:name="_Hlk121730125"/>
      <w:r>
        <w:lastRenderedPageBreak/>
        <w:t xml:space="preserve">Prayer Cycle for </w:t>
      </w:r>
      <w:r>
        <w:t xml:space="preserve">May </w:t>
      </w:r>
      <w:r>
        <w:t>2023</w:t>
      </w:r>
      <w:bookmarkEnd w:id="0"/>
    </w:p>
    <w:p w14:paraId="2A1220DE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Mark, Port Hope</w:t>
      </w:r>
    </w:p>
    <w:p w14:paraId="1483BDD1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Paul, Brighton</w:t>
      </w:r>
    </w:p>
    <w:p w14:paraId="1D15B440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 xml:space="preserve">St. Paul, </w:t>
      </w:r>
      <w:proofErr w:type="spellStart"/>
      <w:r>
        <w:t>Perrytown</w:t>
      </w:r>
      <w:proofErr w:type="spellEnd"/>
    </w:p>
    <w:p w14:paraId="64B0AD00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Peter, Cobourg</w:t>
      </w:r>
    </w:p>
    <w:p w14:paraId="68E9CA37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Saviour, Orono</w:t>
      </w:r>
    </w:p>
    <w:p w14:paraId="6BFF8B6D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The Chapel of St. George, Gore's Landing</w:t>
      </w:r>
    </w:p>
    <w:p w14:paraId="4594C092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Durham &amp; Northumberland Deanery</w:t>
      </w:r>
    </w:p>
    <w:p w14:paraId="76AC7122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Wycliffe College</w:t>
      </w:r>
    </w:p>
    <w:p w14:paraId="507D2C39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Trinity College</w:t>
      </w:r>
    </w:p>
    <w:p w14:paraId="6D165EBF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George, Newcastle</w:t>
      </w:r>
    </w:p>
    <w:p w14:paraId="0E3DAFA3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Christ Church, Scarborough</w:t>
      </w:r>
    </w:p>
    <w:p w14:paraId="6F87C991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Parish Nurses</w:t>
      </w:r>
    </w:p>
    <w:p w14:paraId="474CB936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Bishop's Committee on Healing Ministries</w:t>
      </w:r>
    </w:p>
    <w:p w14:paraId="656A1811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Scarborough Deanery</w:t>
      </w:r>
    </w:p>
    <w:p w14:paraId="322A4102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Grace Church in Scarborough</w:t>
      </w:r>
    </w:p>
    <w:p w14:paraId="1A0CB4BC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Holy Trinity, Guildwood</w:t>
      </w:r>
    </w:p>
    <w:p w14:paraId="747E3CF4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The Postulancy Committee</w:t>
      </w:r>
    </w:p>
    <w:p w14:paraId="29F5405F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Holy Wisdom</w:t>
      </w:r>
    </w:p>
    <w:p w14:paraId="40B34D5C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Nativity, Malvern</w:t>
      </w:r>
    </w:p>
    <w:p w14:paraId="39AB9BE3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New Hope Anglican Mission</w:t>
      </w:r>
    </w:p>
    <w:p w14:paraId="078828A9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Bishop Kevin Robertson</w:t>
      </w:r>
    </w:p>
    <w:p w14:paraId="0D8CA308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Andrew, Scarborough</w:t>
      </w:r>
    </w:p>
    <w:p w14:paraId="67570FE5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Dunstan of Canterbury</w:t>
      </w:r>
    </w:p>
    <w:p w14:paraId="1209A18E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Jude, Wexford</w:t>
      </w:r>
    </w:p>
    <w:p w14:paraId="16878481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Margaret in-the-Pines</w:t>
      </w:r>
    </w:p>
    <w:p w14:paraId="67F2FA04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Diocesan Volunteer Corps</w:t>
      </w:r>
    </w:p>
    <w:p w14:paraId="6F6E4B49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 xml:space="preserve">SPARK Youth Leaders Retreat </w:t>
      </w:r>
    </w:p>
    <w:p w14:paraId="754B1592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Bishop's Committee on Intercultural Ministry</w:t>
      </w:r>
    </w:p>
    <w:p w14:paraId="5C876B29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Margaret Tamil Congregation</w:t>
      </w:r>
    </w:p>
    <w:p w14:paraId="5226FE1A" w14:textId="7777777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The Clergy of the Diocese of Toronto</w:t>
      </w:r>
    </w:p>
    <w:p w14:paraId="63B33244" w14:textId="3A316897" w:rsidR="001A5CE6" w:rsidRDefault="001A5CE6" w:rsidP="001A5CE6">
      <w:pPr>
        <w:pStyle w:val="ListParagraph"/>
        <w:numPr>
          <w:ilvl w:val="0"/>
          <w:numId w:val="19"/>
        </w:numPr>
        <w:spacing w:line="240" w:lineRule="auto"/>
      </w:pPr>
      <w:r>
        <w:t>St. Michael the Archangel</w:t>
      </w:r>
    </w:p>
    <w:p w14:paraId="148633B6" w14:textId="77777777" w:rsidR="001A5CE6" w:rsidRDefault="001A5CE6">
      <w:pPr>
        <w:spacing w:line="240" w:lineRule="auto"/>
      </w:pPr>
      <w:r>
        <w:br w:type="page"/>
      </w:r>
    </w:p>
    <w:p w14:paraId="70E5C7DD" w14:textId="753629C0" w:rsidR="00045265" w:rsidRDefault="001A5CE6" w:rsidP="001A5CE6">
      <w:pPr>
        <w:pStyle w:val="Heading1"/>
      </w:pPr>
      <w:r>
        <w:lastRenderedPageBreak/>
        <w:t xml:space="preserve">Prayer Cycle for </w:t>
      </w:r>
      <w:r w:rsidR="00051C79">
        <w:t>June</w:t>
      </w:r>
      <w:r>
        <w:t xml:space="preserve"> 2023</w:t>
      </w:r>
    </w:p>
    <w:p w14:paraId="626ACD23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Paul, L'Amoreaux</w:t>
      </w:r>
    </w:p>
    <w:p w14:paraId="364CAB1B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Timothy, Agincourt</w:t>
      </w:r>
    </w:p>
    <w:p w14:paraId="364CFA29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All Saints, Whitby</w:t>
      </w:r>
    </w:p>
    <w:p w14:paraId="4225B815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Theological Education / Vocations Sunday</w:t>
      </w:r>
    </w:p>
    <w:p w14:paraId="3C13D884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Ascension, Port Perry</w:t>
      </w:r>
    </w:p>
    <w:p w14:paraId="60662674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Christ Memorial Church, Oshawa</w:t>
      </w:r>
    </w:p>
    <w:p w14:paraId="49DE1C90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Youth Ministry Apprenticeship Program</w:t>
      </w:r>
    </w:p>
    <w:p w14:paraId="68FA93C8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George Memorial, Oshawa</w:t>
      </w:r>
    </w:p>
    <w:p w14:paraId="700446D4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George, Pickering Village (Ajax)</w:t>
      </w:r>
    </w:p>
    <w:p w14:paraId="6F1E37C9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John, Blackstock (</w:t>
      </w:r>
      <w:proofErr w:type="gramStart"/>
      <w:r>
        <w:t>Cartwright)  -</w:t>
      </w:r>
      <w:proofErr w:type="gramEnd"/>
      <w:r>
        <w:t xml:space="preserve"> Amalgamated 2016</w:t>
      </w:r>
    </w:p>
    <w:p w14:paraId="754F1520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Oshawa Deanery</w:t>
      </w:r>
    </w:p>
    <w:p w14:paraId="75EA573F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John, Whitby</w:t>
      </w:r>
    </w:p>
    <w:p w14:paraId="3A21F802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Martin, Bay Ridges (Pickering)</w:t>
      </w:r>
    </w:p>
    <w:p w14:paraId="443442C3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Martin, Courtice</w:t>
      </w:r>
    </w:p>
    <w:p w14:paraId="23F20B1B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Matthew, Oshawa</w:t>
      </w:r>
    </w:p>
    <w:p w14:paraId="17A0E39A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Paul on-the-Hill, Pickering</w:t>
      </w:r>
    </w:p>
    <w:p w14:paraId="124847CA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Paul, Uxbridge</w:t>
      </w:r>
    </w:p>
    <w:p w14:paraId="79F6D6BD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Ecclesiastical Province of Ontario (Metropolitan: Archbishop Anne Germond)</w:t>
      </w:r>
    </w:p>
    <w:p w14:paraId="0D990002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BLACC Anglicans</w:t>
      </w:r>
    </w:p>
    <w:p w14:paraId="41A1FD35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Anglican United Refugee Alliance - AURA</w:t>
      </w:r>
    </w:p>
    <w:p w14:paraId="7E7BA1BB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Toronto Urban Native Ministry</w:t>
      </w:r>
    </w:p>
    <w:p w14:paraId="67F88E13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The Rev. Leigh Kern, Right Relations Coordinator</w:t>
      </w:r>
    </w:p>
    <w:p w14:paraId="456F5494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Peter, Oshawa</w:t>
      </w:r>
    </w:p>
    <w:p w14:paraId="5B0C9E43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St. Thomas, Brooklin</w:t>
      </w:r>
    </w:p>
    <w:p w14:paraId="0E204AC8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The General Synod of the Anglican Church of Canada</w:t>
      </w:r>
    </w:p>
    <w:p w14:paraId="07E1975A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 xml:space="preserve">Delegates from Toronto to Assembly 2023 </w:t>
      </w:r>
    </w:p>
    <w:p w14:paraId="7478101D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The General Synod of the Anglican Church of Canada</w:t>
      </w:r>
    </w:p>
    <w:p w14:paraId="3D0F201F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The General Synod of the Anglican Church of Canada</w:t>
      </w:r>
    </w:p>
    <w:p w14:paraId="08501B35" w14:textId="77777777" w:rsidR="00051C79" w:rsidRDefault="00051C79" w:rsidP="00051C79">
      <w:pPr>
        <w:pStyle w:val="ListParagraph"/>
        <w:numPr>
          <w:ilvl w:val="0"/>
          <w:numId w:val="20"/>
        </w:numPr>
      </w:pPr>
      <w:r>
        <w:t>The General Synod of the Anglican Church of Canada</w:t>
      </w:r>
    </w:p>
    <w:p w14:paraId="5134E8AB" w14:textId="5B9A6046" w:rsidR="00051C79" w:rsidRDefault="00051C79" w:rsidP="00051C79">
      <w:pPr>
        <w:pStyle w:val="ListParagraph"/>
        <w:numPr>
          <w:ilvl w:val="0"/>
          <w:numId w:val="20"/>
        </w:numPr>
      </w:pPr>
      <w:r>
        <w:t>The General Synod of the Anglican Church of Canada</w:t>
      </w:r>
    </w:p>
    <w:p w14:paraId="4C6C432F" w14:textId="77777777" w:rsidR="00051C79" w:rsidRDefault="00051C79">
      <w:pPr>
        <w:spacing w:line="240" w:lineRule="auto"/>
      </w:pPr>
      <w:r>
        <w:br w:type="page"/>
      </w:r>
    </w:p>
    <w:p w14:paraId="10FFD58B" w14:textId="1A07DD7B" w:rsidR="00051C79" w:rsidRDefault="00051C79" w:rsidP="00051C79">
      <w:pPr>
        <w:pStyle w:val="Heading1"/>
      </w:pPr>
      <w:r>
        <w:lastRenderedPageBreak/>
        <w:t>Prayer Cycle for Ju</w:t>
      </w:r>
      <w:r>
        <w:t>ly</w:t>
      </w:r>
      <w:r>
        <w:t xml:space="preserve"> 2023</w:t>
      </w:r>
    </w:p>
    <w:p w14:paraId="37EB4F07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Anglican Church of Canada - Archbishop Linda Nicholls, Primate</w:t>
      </w:r>
    </w:p>
    <w:p w14:paraId="594396D5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Toronto East Deanery</w:t>
      </w:r>
    </w:p>
    <w:p w14:paraId="10FE5AAC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Resurrection</w:t>
      </w:r>
    </w:p>
    <w:p w14:paraId="08E9448A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Aidan, Toronto</w:t>
      </w:r>
    </w:p>
    <w:p w14:paraId="77F7239E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Andrew, Japanese</w:t>
      </w:r>
    </w:p>
    <w:p w14:paraId="5F1E5B29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Barnabas, Chester</w:t>
      </w:r>
    </w:p>
    <w:p w14:paraId="2A9C09FD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Bede</w:t>
      </w:r>
    </w:p>
    <w:p w14:paraId="3F37FD6F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 xml:space="preserve">St. David, </w:t>
      </w:r>
      <w:proofErr w:type="spellStart"/>
      <w:r>
        <w:t>Donlands</w:t>
      </w:r>
      <w:proofErr w:type="spellEnd"/>
    </w:p>
    <w:p w14:paraId="620272F3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Mission to Seafarers</w:t>
      </w:r>
    </w:p>
    <w:p w14:paraId="1300B623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John the Baptist, Norway</w:t>
      </w:r>
    </w:p>
    <w:p w14:paraId="1D5818BC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Luke, East York</w:t>
      </w:r>
    </w:p>
    <w:p w14:paraId="57B9AABA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Matthew, First Avenue</w:t>
      </w:r>
    </w:p>
    <w:p w14:paraId="08D797E3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Monica</w:t>
      </w:r>
    </w:p>
    <w:p w14:paraId="51EA8BAC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Nicholas, Birch Cliff</w:t>
      </w:r>
    </w:p>
    <w:p w14:paraId="2DFD25C5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Saviour, Toronto</w:t>
      </w:r>
    </w:p>
    <w:p w14:paraId="639EB9B3" w14:textId="5C0230B7" w:rsidR="00C0088A" w:rsidRDefault="00C0088A" w:rsidP="00C0088A">
      <w:pPr>
        <w:pStyle w:val="ListParagraph"/>
        <w:numPr>
          <w:ilvl w:val="0"/>
          <w:numId w:val="21"/>
        </w:numPr>
      </w:pPr>
      <w:r>
        <w:t xml:space="preserve">Giving With Grace </w:t>
      </w:r>
      <w:r>
        <w:t>–</w:t>
      </w:r>
      <w:r>
        <w:t xml:space="preserve"> the Anglican Appeal of the Anglican Church of Canada</w:t>
      </w:r>
    </w:p>
    <w:p w14:paraId="5B46FEA3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The Postulants of the Diocese</w:t>
      </w:r>
    </w:p>
    <w:p w14:paraId="4DA3A1A9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The Fresh Start and Momentum Programs</w:t>
      </w:r>
    </w:p>
    <w:p w14:paraId="197DA032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North Simcoe Regional Ministry</w:t>
      </w:r>
    </w:p>
    <w:p w14:paraId="037762CD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 xml:space="preserve">Christ Church, </w:t>
      </w:r>
      <w:proofErr w:type="spellStart"/>
      <w:r>
        <w:t>Waubaushene</w:t>
      </w:r>
      <w:proofErr w:type="spellEnd"/>
    </w:p>
    <w:p w14:paraId="161614A3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Good Samaritan, Port Stanton</w:t>
      </w:r>
    </w:p>
    <w:p w14:paraId="68227399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Parish of Elmvale</w:t>
      </w:r>
    </w:p>
    <w:p w14:paraId="0CB9B23D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Huronia Deanery</w:t>
      </w:r>
    </w:p>
    <w:p w14:paraId="4AF79917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Parish of Penetanguishene</w:t>
      </w:r>
    </w:p>
    <w:p w14:paraId="17B8D369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Athanasius, Orillia</w:t>
      </w:r>
    </w:p>
    <w:p w14:paraId="289324A2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David Anglican-Lutheran Church, Orillia</w:t>
      </w:r>
    </w:p>
    <w:p w14:paraId="2FF12B40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 xml:space="preserve">St. George, </w:t>
      </w:r>
      <w:proofErr w:type="spellStart"/>
      <w:r>
        <w:t>Fairvalley</w:t>
      </w:r>
      <w:proofErr w:type="spellEnd"/>
    </w:p>
    <w:p w14:paraId="52150C44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James, Orillia</w:t>
      </w:r>
    </w:p>
    <w:p w14:paraId="0C847AA0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St. John, Waverly (Parish of Elmvale)</w:t>
      </w:r>
    </w:p>
    <w:p w14:paraId="51611182" w14:textId="77777777" w:rsidR="00C0088A" w:rsidRDefault="00C0088A" w:rsidP="00C0088A">
      <w:pPr>
        <w:pStyle w:val="ListParagraph"/>
        <w:numPr>
          <w:ilvl w:val="0"/>
          <w:numId w:val="21"/>
        </w:numPr>
      </w:pPr>
      <w:r>
        <w:t>Camp Couchiching</w:t>
      </w:r>
    </w:p>
    <w:p w14:paraId="68F6B569" w14:textId="33F413F1" w:rsidR="00C0088A" w:rsidRDefault="00C0088A" w:rsidP="00C0088A">
      <w:pPr>
        <w:pStyle w:val="ListParagraph"/>
        <w:numPr>
          <w:ilvl w:val="0"/>
          <w:numId w:val="21"/>
        </w:numPr>
      </w:pPr>
      <w:r>
        <w:t>St. Luke, Price's Corners</w:t>
      </w:r>
    </w:p>
    <w:p w14:paraId="35ADC8A9" w14:textId="77777777" w:rsidR="00C0088A" w:rsidRDefault="00C0088A">
      <w:pPr>
        <w:spacing w:line="240" w:lineRule="auto"/>
      </w:pPr>
      <w:r>
        <w:br w:type="page"/>
      </w:r>
    </w:p>
    <w:p w14:paraId="3D2885D1" w14:textId="3B88F8C8" w:rsidR="00C0088A" w:rsidRDefault="00C0088A" w:rsidP="00C0088A">
      <w:pPr>
        <w:pStyle w:val="Heading1"/>
      </w:pPr>
      <w:r>
        <w:lastRenderedPageBreak/>
        <w:t xml:space="preserve">Prayer Cycle for </w:t>
      </w:r>
      <w:r>
        <w:t xml:space="preserve">August </w:t>
      </w:r>
      <w:r>
        <w:t>2023</w:t>
      </w:r>
    </w:p>
    <w:p w14:paraId="60D9A557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Anti-Bias Anti-Racism Committee and Trainers of the Diocese</w:t>
      </w:r>
    </w:p>
    <w:p w14:paraId="18A8D8A5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Mark, Midland</w:t>
      </w:r>
    </w:p>
    <w:p w14:paraId="208BE3D9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The Community of Deacons (Archdeacon Kyn Barker)</w:t>
      </w:r>
    </w:p>
    <w:p w14:paraId="31B0AE43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 xml:space="preserve">St. Paul, </w:t>
      </w:r>
      <w:proofErr w:type="spellStart"/>
      <w:r>
        <w:t>Washago</w:t>
      </w:r>
      <w:proofErr w:type="spellEnd"/>
    </w:p>
    <w:p w14:paraId="6219FD2E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Evangelists, New Tecumseth</w:t>
      </w:r>
    </w:p>
    <w:p w14:paraId="1A12BA6F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The Staff of the Synod Office</w:t>
      </w:r>
    </w:p>
    <w:p w14:paraId="5B86FD4E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 xml:space="preserve">Parish of </w:t>
      </w:r>
      <w:proofErr w:type="spellStart"/>
      <w:r>
        <w:t>Mulmur</w:t>
      </w:r>
      <w:proofErr w:type="spellEnd"/>
    </w:p>
    <w:p w14:paraId="64B07007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Andrew, Alliston</w:t>
      </w:r>
    </w:p>
    <w:p w14:paraId="5FC69C73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David, Everett</w:t>
      </w:r>
    </w:p>
    <w:p w14:paraId="616CD4CC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John, Cookstown</w:t>
      </w:r>
    </w:p>
    <w:p w14:paraId="272C7AF7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Diocesan Girls' Choir School</w:t>
      </w:r>
    </w:p>
    <w:p w14:paraId="70761BF0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Bishop's Youth Ministry Committee</w:t>
      </w:r>
    </w:p>
    <w:p w14:paraId="7E1AA797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Tecumseth</w:t>
      </w:r>
    </w:p>
    <w:p w14:paraId="5F9C5127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John, East Orangeville</w:t>
      </w:r>
    </w:p>
    <w:p w14:paraId="0AE22468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Luke, Rosemont</w:t>
      </w:r>
    </w:p>
    <w:p w14:paraId="209B5817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Peter, Churchill</w:t>
      </w:r>
    </w:p>
    <w:p w14:paraId="028F2793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The Chapel of St. John, New Tecumseth</w:t>
      </w:r>
    </w:p>
    <w:p w14:paraId="48EDF53D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Trinity Church, Bradford</w:t>
      </w:r>
    </w:p>
    <w:p w14:paraId="6BE5FFE6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Christ Church, Bobcaygeon</w:t>
      </w:r>
    </w:p>
    <w:p w14:paraId="71970A1F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Bishop Riscylla Shaw</w:t>
      </w:r>
    </w:p>
    <w:p w14:paraId="4A6C32EF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 xml:space="preserve">Christ Church, </w:t>
      </w:r>
      <w:proofErr w:type="spellStart"/>
      <w:r>
        <w:t>Coboconk</w:t>
      </w:r>
      <w:proofErr w:type="spellEnd"/>
    </w:p>
    <w:p w14:paraId="33EAD56A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George, Haliburton</w:t>
      </w:r>
    </w:p>
    <w:p w14:paraId="530A0E23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James, Fenelon Falls</w:t>
      </w:r>
    </w:p>
    <w:p w14:paraId="43CD2B42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 xml:space="preserve">St. James, </w:t>
      </w:r>
      <w:proofErr w:type="spellStart"/>
      <w:r>
        <w:t>Kinmount</w:t>
      </w:r>
      <w:proofErr w:type="spellEnd"/>
    </w:p>
    <w:p w14:paraId="310154F3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John, Dunsford</w:t>
      </w:r>
    </w:p>
    <w:p w14:paraId="1B24BD2E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John, Rosedale</w:t>
      </w:r>
    </w:p>
    <w:p w14:paraId="6B7A4B73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 xml:space="preserve">The Bishop's </w:t>
      </w:r>
      <w:proofErr w:type="spellStart"/>
      <w:r>
        <w:t>Commmittee</w:t>
      </w:r>
      <w:proofErr w:type="spellEnd"/>
      <w:r>
        <w:t xml:space="preserve"> on Discipleship</w:t>
      </w:r>
    </w:p>
    <w:p w14:paraId="4DAD6E64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Luke, Burnt River</w:t>
      </w:r>
    </w:p>
    <w:p w14:paraId="1170D6A9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St. Paul, Beaverton</w:t>
      </w:r>
    </w:p>
    <w:p w14:paraId="30E7CD30" w14:textId="77777777" w:rsidR="00B57B09" w:rsidRDefault="00B57B09" w:rsidP="00B57B09">
      <w:pPr>
        <w:pStyle w:val="ListParagraph"/>
        <w:numPr>
          <w:ilvl w:val="0"/>
          <w:numId w:val="22"/>
        </w:numPr>
      </w:pPr>
      <w:r>
        <w:t>Havergal College</w:t>
      </w:r>
    </w:p>
    <w:p w14:paraId="14A5B3EC" w14:textId="20DF23B8" w:rsidR="00B57B09" w:rsidRDefault="00B57B09" w:rsidP="00B57B09">
      <w:pPr>
        <w:pStyle w:val="ListParagraph"/>
        <w:numPr>
          <w:ilvl w:val="0"/>
          <w:numId w:val="22"/>
        </w:numPr>
      </w:pPr>
      <w:r>
        <w:t>Trinity College School, Port Hope</w:t>
      </w:r>
    </w:p>
    <w:p w14:paraId="2B69FE13" w14:textId="77777777" w:rsidR="00B57B09" w:rsidRDefault="00B57B09">
      <w:pPr>
        <w:spacing w:line="240" w:lineRule="auto"/>
      </w:pPr>
      <w:r>
        <w:br w:type="page"/>
      </w:r>
    </w:p>
    <w:p w14:paraId="4C5255E8" w14:textId="616BDFA6" w:rsidR="00D234A4" w:rsidRDefault="00D234A4" w:rsidP="00D234A4">
      <w:pPr>
        <w:pStyle w:val="Heading1"/>
      </w:pPr>
      <w:r>
        <w:lastRenderedPageBreak/>
        <w:t xml:space="preserve">Prayer Cycle for </w:t>
      </w:r>
      <w:r>
        <w:t xml:space="preserve">September </w:t>
      </w:r>
      <w:r>
        <w:t>2023</w:t>
      </w:r>
    </w:p>
    <w:p w14:paraId="02F3B00C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Bishop's Committee on Creation Care</w:t>
      </w:r>
    </w:p>
    <w:p w14:paraId="59B55F93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Holy Trinity School</w:t>
      </w:r>
    </w:p>
    <w:p w14:paraId="1E207DFB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Anglican Schools in the Diocese of Toronto</w:t>
      </w:r>
    </w:p>
    <w:p w14:paraId="5F8DBCCE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Citizens for Public Justice</w:t>
      </w:r>
    </w:p>
    <w:p w14:paraId="5B9114A2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Teachers and Students</w:t>
      </w:r>
    </w:p>
    <w:p w14:paraId="67D176F9" w14:textId="6836023B" w:rsidR="00D234A4" w:rsidRDefault="00D234A4" w:rsidP="00D234A4">
      <w:pPr>
        <w:pStyle w:val="ListParagraph"/>
        <w:numPr>
          <w:ilvl w:val="0"/>
          <w:numId w:val="23"/>
        </w:numPr>
      </w:pPr>
      <w:r>
        <w:t>Royal St</w:t>
      </w:r>
      <w:r w:rsidR="000B4FD7">
        <w:t>.</w:t>
      </w:r>
      <w:r>
        <w:t xml:space="preserve"> George's College School</w:t>
      </w:r>
    </w:p>
    <w:p w14:paraId="69CE0C6A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School Chaplains</w:t>
      </w:r>
    </w:p>
    <w:p w14:paraId="20BF362C" w14:textId="5DF055E6" w:rsidR="00D234A4" w:rsidRDefault="00D234A4" w:rsidP="00D234A4">
      <w:pPr>
        <w:pStyle w:val="ListParagraph"/>
        <w:numPr>
          <w:ilvl w:val="0"/>
          <w:numId w:val="23"/>
        </w:numPr>
      </w:pPr>
      <w:r>
        <w:t>Sisterhood of St</w:t>
      </w:r>
      <w:r>
        <w:t>.</w:t>
      </w:r>
      <w:r>
        <w:t xml:space="preserve"> John the Divine</w:t>
      </w:r>
    </w:p>
    <w:p w14:paraId="628DEC88" w14:textId="7B007E9A" w:rsidR="00D234A4" w:rsidRDefault="00D234A4" w:rsidP="00D234A4">
      <w:pPr>
        <w:pStyle w:val="ListParagraph"/>
        <w:numPr>
          <w:ilvl w:val="0"/>
          <w:numId w:val="23"/>
        </w:numPr>
      </w:pPr>
      <w:r>
        <w:t>St</w:t>
      </w:r>
      <w:r w:rsidR="000B4FD7">
        <w:t>.</w:t>
      </w:r>
      <w:r>
        <w:t xml:space="preserve"> Clement's School</w:t>
      </w:r>
    </w:p>
    <w:p w14:paraId="79B8003C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Religious Communities of the Diocese of Toronto (SSJD &amp; OHC)</w:t>
      </w:r>
    </w:p>
    <w:p w14:paraId="22EDEE0B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Lakefield College School</w:t>
      </w:r>
    </w:p>
    <w:p w14:paraId="1CD1D35F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Kingsway College School</w:t>
      </w:r>
    </w:p>
    <w:p w14:paraId="38A69FE8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Bishop Strachan School</w:t>
      </w:r>
    </w:p>
    <w:p w14:paraId="6B514A31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Order of the Holy Cross</w:t>
      </w:r>
    </w:p>
    <w:p w14:paraId="28981B82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Christian-Jewish Dialogue of Toronto (CJDT)</w:t>
      </w:r>
    </w:p>
    <w:p w14:paraId="6E641EAB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St. Paul, Lindsay</w:t>
      </w:r>
    </w:p>
    <w:p w14:paraId="11F97B2A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Victoria &amp; Haliburton Deanery</w:t>
      </w:r>
    </w:p>
    <w:p w14:paraId="2AF6A33F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Founders, Benefactors &amp; Missionaries of the ACC</w:t>
      </w:r>
    </w:p>
    <w:p w14:paraId="52E16913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St. Paul, Minden</w:t>
      </w:r>
    </w:p>
    <w:p w14:paraId="2C88D8CB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St. Peter, Maple Lake</w:t>
      </w:r>
    </w:p>
    <w:p w14:paraId="18F1A3E3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The Chapel of St. James, West Brock</w:t>
      </w:r>
    </w:p>
    <w:p w14:paraId="09290187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The Chapel of St. Margaret, Wilberforce</w:t>
      </w:r>
    </w:p>
    <w:p w14:paraId="052C4527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Christ Church, Bolton</w:t>
      </w:r>
    </w:p>
    <w:p w14:paraId="0E65A9FC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Lay Ministry and the Education for Ministry Program</w:t>
      </w:r>
    </w:p>
    <w:p w14:paraId="6D36E097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Christ Church, Brampton</w:t>
      </w:r>
    </w:p>
    <w:p w14:paraId="6D52FBF6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Holy Family, Heart Lake (Brampton)</w:t>
      </w:r>
    </w:p>
    <w:p w14:paraId="2398F6FE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St. Hugh and St. Edmund</w:t>
      </w:r>
    </w:p>
    <w:p w14:paraId="3E483408" w14:textId="77777777" w:rsidR="00D234A4" w:rsidRDefault="00D234A4" w:rsidP="00D234A4">
      <w:pPr>
        <w:pStyle w:val="ListParagraph"/>
        <w:numPr>
          <w:ilvl w:val="0"/>
          <w:numId w:val="23"/>
        </w:numPr>
      </w:pPr>
      <w:r>
        <w:t>St. James the Apostle, Brampton</w:t>
      </w:r>
    </w:p>
    <w:p w14:paraId="7300F4DD" w14:textId="77777777" w:rsidR="00D234A4" w:rsidRDefault="00D234A4" w:rsidP="00D234A4">
      <w:pPr>
        <w:pStyle w:val="ListParagraph"/>
        <w:numPr>
          <w:ilvl w:val="0"/>
          <w:numId w:val="23"/>
        </w:numPr>
      </w:pPr>
      <w:proofErr w:type="spellStart"/>
      <w:r>
        <w:t>ReCharge</w:t>
      </w:r>
      <w:proofErr w:type="spellEnd"/>
      <w:r>
        <w:t xml:space="preserve"> Youth Retreat &amp; Youth Ministries of the Diocese</w:t>
      </w:r>
    </w:p>
    <w:p w14:paraId="02661277" w14:textId="381DC9E3" w:rsidR="00D234A4" w:rsidRDefault="00D234A4" w:rsidP="00D234A4">
      <w:pPr>
        <w:pStyle w:val="ListParagraph"/>
        <w:numPr>
          <w:ilvl w:val="0"/>
          <w:numId w:val="23"/>
        </w:numPr>
      </w:pPr>
      <w:r>
        <w:t>Toronto Urban Native Ministry</w:t>
      </w:r>
    </w:p>
    <w:p w14:paraId="73196012" w14:textId="08445203" w:rsidR="00D234A4" w:rsidRDefault="00D234A4" w:rsidP="00D234A4">
      <w:pPr>
        <w:pStyle w:val="Heading1"/>
      </w:pPr>
      <w:r>
        <w:br w:type="page"/>
      </w:r>
      <w:r>
        <w:lastRenderedPageBreak/>
        <w:t xml:space="preserve">Prayer Cycle for </w:t>
      </w:r>
      <w:r>
        <w:t xml:space="preserve">October </w:t>
      </w:r>
      <w:r>
        <w:t>2023</w:t>
      </w:r>
    </w:p>
    <w:p w14:paraId="666ECA1A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North Peel Deanery</w:t>
      </w:r>
    </w:p>
    <w:p w14:paraId="434C3657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St. James, Caledon East</w:t>
      </w:r>
    </w:p>
    <w:p w14:paraId="5DCD7AD9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Habitat for Humanity</w:t>
      </w:r>
    </w:p>
    <w:p w14:paraId="2EEECF78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Bishop's Committee on Creation Care</w:t>
      </w:r>
    </w:p>
    <w:p w14:paraId="1A99F302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St. Joseph of Nazareth, Bramalea</w:t>
      </w:r>
    </w:p>
    <w:p w14:paraId="1F0C40FC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St. Jude, Bramalea North</w:t>
      </w:r>
    </w:p>
    <w:p w14:paraId="3425D24C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All Saints, Sherbourne St.</w:t>
      </w:r>
    </w:p>
    <w:p w14:paraId="2A0183C7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Foodbanks and food sharing ministries</w:t>
      </w:r>
    </w:p>
    <w:p w14:paraId="17293ECA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Farmers and food providers</w:t>
      </w:r>
    </w:p>
    <w:p w14:paraId="245A8887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Holy Trinity, Trinity Square</w:t>
      </w:r>
    </w:p>
    <w:p w14:paraId="40345EE9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proofErr w:type="spellStart"/>
      <w:r>
        <w:t>Parroquia</w:t>
      </w:r>
      <w:proofErr w:type="spellEnd"/>
      <w:r>
        <w:t xml:space="preserve"> San Esteban</w:t>
      </w:r>
    </w:p>
    <w:p w14:paraId="3429EF81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Redeemer, Bloor St.</w:t>
      </w:r>
    </w:p>
    <w:p w14:paraId="47D6000E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San Lorenzo Ruiz Anglican Church</w:t>
      </w:r>
    </w:p>
    <w:p w14:paraId="77CCEAE8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St. Andrew by-the-Lake</w:t>
      </w:r>
    </w:p>
    <w:p w14:paraId="0B5CAD9C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Bishop's Committee on Healing Ministries</w:t>
      </w:r>
    </w:p>
    <w:p w14:paraId="7D7CFFBA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Lay Pastoral Visitors and Lay Anointers</w:t>
      </w:r>
    </w:p>
    <w:p w14:paraId="3F6B7C67" w14:textId="2CC62D95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Diocesan Parish Nurse Network</w:t>
      </w:r>
    </w:p>
    <w:p w14:paraId="199062BF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Health Care Chaplains</w:t>
      </w:r>
    </w:p>
    <w:p w14:paraId="5328FF5E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St. Bartholomew</w:t>
      </w:r>
    </w:p>
    <w:p w14:paraId="66D9AC03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The Bishop's Company</w:t>
      </w:r>
    </w:p>
    <w:p w14:paraId="47A8DA63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The Members of Synod for the Diocese of Toronto</w:t>
      </w:r>
    </w:p>
    <w:p w14:paraId="33CEE600" w14:textId="5D05CCBC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</w:t>
      </w:r>
      <w:r w:rsidR="000B4FD7">
        <w:t>.</w:t>
      </w:r>
      <w:r>
        <w:t xml:space="preserve"> James Deanery</w:t>
      </w:r>
    </w:p>
    <w:p w14:paraId="235A6645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St. James Cathedral</w:t>
      </w:r>
    </w:p>
    <w:p w14:paraId="5E12177E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St. Paul, Bloor Street</w:t>
      </w:r>
    </w:p>
    <w:p w14:paraId="771C1FFA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St. Peter and St. Simon the Apostle</w:t>
      </w:r>
    </w:p>
    <w:p w14:paraId="0D03A68B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Trinity East (Little Trinity)</w:t>
      </w:r>
    </w:p>
    <w:p w14:paraId="6018EB8D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The Diocesan Outreach Conference</w:t>
      </w:r>
    </w:p>
    <w:p w14:paraId="37115DE2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Trinity College</w:t>
      </w:r>
    </w:p>
    <w:p w14:paraId="304B82E4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The Eastern Synod of the Evangelical Lutheran Church in Canada - Bishop Michael Pryse</w:t>
      </w:r>
    </w:p>
    <w:p w14:paraId="5BE92BDC" w14:textId="7777777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Wycliffe College</w:t>
      </w:r>
    </w:p>
    <w:p w14:paraId="1F2A62D2" w14:textId="23F926B7" w:rsidR="00CD52CF" w:rsidRDefault="00CD52CF" w:rsidP="00CD52CF">
      <w:pPr>
        <w:pStyle w:val="ListParagraph"/>
        <w:numPr>
          <w:ilvl w:val="0"/>
          <w:numId w:val="24"/>
        </w:numPr>
        <w:spacing w:line="240" w:lineRule="auto"/>
      </w:pPr>
      <w:r>
        <w:t>The Evangelical Lutheran Church in Canada</w:t>
      </w:r>
    </w:p>
    <w:p w14:paraId="284EFAD8" w14:textId="77777777" w:rsidR="00CD52CF" w:rsidRDefault="00CD52CF">
      <w:pPr>
        <w:spacing w:line="240" w:lineRule="auto"/>
      </w:pPr>
      <w:r>
        <w:br w:type="page"/>
      </w:r>
    </w:p>
    <w:p w14:paraId="78FA0B6E" w14:textId="17A7E20A" w:rsidR="00CD52CF" w:rsidRDefault="00CD52CF" w:rsidP="00CD52CF">
      <w:pPr>
        <w:pStyle w:val="Heading1"/>
      </w:pPr>
      <w:r>
        <w:lastRenderedPageBreak/>
        <w:t xml:space="preserve">Prayer Cycle for </w:t>
      </w:r>
      <w:r>
        <w:t xml:space="preserve">November </w:t>
      </w:r>
      <w:r>
        <w:t>2023</w:t>
      </w:r>
    </w:p>
    <w:p w14:paraId="25086B56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All Saints, Markham</w:t>
      </w:r>
    </w:p>
    <w:p w14:paraId="4F0A878D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Christ Church, Stouffville</w:t>
      </w:r>
    </w:p>
    <w:p w14:paraId="61FF06BC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The Church Historical Society</w:t>
      </w:r>
    </w:p>
    <w:p w14:paraId="0FB24453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Children's Ministry Conference</w:t>
      </w:r>
    </w:p>
    <w:p w14:paraId="44F3D874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All Saints Church - Community Centre</w:t>
      </w:r>
    </w:p>
    <w:p w14:paraId="59C3ABBC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Christ Church, Woodbridge</w:t>
      </w:r>
    </w:p>
    <w:p w14:paraId="42A04415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 xml:space="preserve">Emmanuel, </w:t>
      </w:r>
      <w:proofErr w:type="spellStart"/>
      <w:r>
        <w:t>Richvale</w:t>
      </w:r>
      <w:proofErr w:type="spellEnd"/>
      <w:r>
        <w:t xml:space="preserve"> (Richmond Hill)</w:t>
      </w:r>
    </w:p>
    <w:p w14:paraId="1960ABFA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Grace Church, Markham</w:t>
      </w:r>
    </w:p>
    <w:p w14:paraId="2CB26133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Holy Trinity, Thornhill</w:t>
      </w:r>
    </w:p>
    <w:p w14:paraId="5247B107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Military Chaplains</w:t>
      </w:r>
    </w:p>
    <w:p w14:paraId="235F28AB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Christopher</w:t>
      </w:r>
    </w:p>
    <w:p w14:paraId="14A7FAC5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 xml:space="preserve">York Central Deanery </w:t>
      </w:r>
    </w:p>
    <w:p w14:paraId="0B4C1875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The Synod Agenda and Planning Committee</w:t>
      </w:r>
    </w:p>
    <w:p w14:paraId="0152FF86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Lay Members to Synod</w:t>
      </w:r>
    </w:p>
    <w:p w14:paraId="682161F0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 xml:space="preserve">The Chancellor, </w:t>
      </w:r>
      <w:proofErr w:type="gramStart"/>
      <w:r>
        <w:t>Vice-Chancellors</w:t>
      </w:r>
      <w:proofErr w:type="gramEnd"/>
      <w:r>
        <w:t xml:space="preserve"> and Synod Officers </w:t>
      </w:r>
    </w:p>
    <w:p w14:paraId="63B71F1C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162nd Synod of the Diocese of Toronto</w:t>
      </w:r>
    </w:p>
    <w:p w14:paraId="03316232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162nd Synod of the Diocese of Toronto</w:t>
      </w:r>
    </w:p>
    <w:p w14:paraId="1890D6A8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162nd Synod of the Diocese of Toronto</w:t>
      </w:r>
    </w:p>
    <w:p w14:paraId="0787B13F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Regionalized Ministries of the Diocese</w:t>
      </w:r>
    </w:p>
    <w:p w14:paraId="7BA76991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John the Baptist, Oak Ridges</w:t>
      </w:r>
    </w:p>
    <w:p w14:paraId="6089DBE8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Mary, Richmond Hill</w:t>
      </w:r>
    </w:p>
    <w:p w14:paraId="23C6336B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Philip on-the-Hill</w:t>
      </w:r>
    </w:p>
    <w:p w14:paraId="05AF4513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Stephen, Maple</w:t>
      </w:r>
    </w:p>
    <w:p w14:paraId="2FF99C08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Holy Spirit of Peace</w:t>
      </w:r>
    </w:p>
    <w:p w14:paraId="15E3A63E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Bride, Clarkson</w:t>
      </w:r>
    </w:p>
    <w:p w14:paraId="596D4900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FaithWorks</w:t>
      </w:r>
    </w:p>
    <w:p w14:paraId="509672D8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Elizabeth Church, Mississauga</w:t>
      </w:r>
    </w:p>
    <w:p w14:paraId="36C0AD40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Francis of Assisi</w:t>
      </w:r>
    </w:p>
    <w:p w14:paraId="18C32F7E" w14:textId="77777777" w:rsidR="007C1DF3" w:rsidRDefault="007C1DF3" w:rsidP="007C1DF3">
      <w:pPr>
        <w:pStyle w:val="ListParagraph"/>
        <w:numPr>
          <w:ilvl w:val="0"/>
          <w:numId w:val="25"/>
        </w:numPr>
        <w:spacing w:line="240" w:lineRule="auto"/>
      </w:pPr>
      <w:r>
        <w:t>St. Hilary (Cooksville)</w:t>
      </w:r>
    </w:p>
    <w:p w14:paraId="7E8A8ABB" w14:textId="7360342C" w:rsidR="001A7A83" w:rsidRDefault="007C1DF3" w:rsidP="001A7A83">
      <w:pPr>
        <w:pStyle w:val="ListParagraph"/>
        <w:numPr>
          <w:ilvl w:val="0"/>
          <w:numId w:val="25"/>
        </w:numPr>
        <w:spacing w:line="240" w:lineRule="auto"/>
      </w:pPr>
      <w:r>
        <w:t>St. John the Baptist (Dixie)</w:t>
      </w:r>
    </w:p>
    <w:p w14:paraId="4CBE70F2" w14:textId="77777777" w:rsidR="001A7A83" w:rsidRDefault="001A7A83">
      <w:pPr>
        <w:spacing w:line="240" w:lineRule="auto"/>
      </w:pPr>
      <w:r>
        <w:br w:type="page"/>
      </w:r>
    </w:p>
    <w:p w14:paraId="18F1F7E8" w14:textId="3C3BBFCA" w:rsidR="001A7A83" w:rsidRDefault="001A7A83" w:rsidP="001A7A83">
      <w:pPr>
        <w:pStyle w:val="Heading1"/>
      </w:pPr>
      <w:r>
        <w:lastRenderedPageBreak/>
        <w:t xml:space="preserve">Prayer Cycle for </w:t>
      </w:r>
      <w:r>
        <w:t>December</w:t>
      </w:r>
      <w:r>
        <w:t xml:space="preserve"> 2023</w:t>
      </w:r>
    </w:p>
    <w:p w14:paraId="333703A7" w14:textId="77777777" w:rsidR="00F77F34" w:rsidRDefault="00F77F34" w:rsidP="00F77F34">
      <w:pPr>
        <w:pStyle w:val="ListParagraph"/>
        <w:numPr>
          <w:ilvl w:val="0"/>
          <w:numId w:val="26"/>
        </w:numPr>
        <w:spacing w:line="240" w:lineRule="auto"/>
      </w:pPr>
      <w:r>
        <w:t>St. Peter (Erindale)</w:t>
      </w:r>
    </w:p>
    <w:p w14:paraId="6093FE19" w14:textId="77777777" w:rsidR="00F77F34" w:rsidRDefault="00F77F34" w:rsidP="00F77F34">
      <w:pPr>
        <w:pStyle w:val="ListParagraph"/>
        <w:numPr>
          <w:ilvl w:val="0"/>
          <w:numId w:val="26"/>
        </w:numPr>
        <w:spacing w:line="240" w:lineRule="auto"/>
      </w:pPr>
      <w:r>
        <w:t>St. Thomas a Becket (Erin Mills South)</w:t>
      </w:r>
    </w:p>
    <w:p w14:paraId="2887FC85" w14:textId="77777777" w:rsidR="00F77F34" w:rsidRDefault="00F77F34" w:rsidP="00F77F34">
      <w:pPr>
        <w:pStyle w:val="ListParagraph"/>
        <w:numPr>
          <w:ilvl w:val="0"/>
          <w:numId w:val="26"/>
        </w:numPr>
        <w:spacing w:line="240" w:lineRule="auto"/>
      </w:pPr>
      <w:r>
        <w:t>Mississauga Deanery</w:t>
      </w:r>
    </w:p>
    <w:p w14:paraId="03EF4254" w14:textId="77777777" w:rsidR="00F77F34" w:rsidRDefault="00F77F34" w:rsidP="00F77F34">
      <w:pPr>
        <w:pStyle w:val="ListParagraph"/>
        <w:numPr>
          <w:ilvl w:val="0"/>
          <w:numId w:val="26"/>
        </w:numPr>
        <w:spacing w:line="240" w:lineRule="auto"/>
      </w:pPr>
      <w:r>
        <w:t>Trinity - St. Paul, Port Credit</w:t>
      </w:r>
    </w:p>
    <w:p w14:paraId="22A01C08" w14:textId="0CD032FC" w:rsidR="001A5CE6" w:rsidRPr="001A5CE6" w:rsidRDefault="00F77F34" w:rsidP="00F77F34">
      <w:pPr>
        <w:pStyle w:val="ListParagraph"/>
        <w:numPr>
          <w:ilvl w:val="0"/>
          <w:numId w:val="26"/>
        </w:numPr>
        <w:spacing w:line="240" w:lineRule="auto"/>
      </w:pPr>
      <w:r>
        <w:t>Trinity, Streetsville</w:t>
      </w:r>
    </w:p>
    <w:sectPr w:rsidR="001A5CE6" w:rsidRPr="001A5CE6" w:rsidSect="00DF15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5BE2" w14:textId="77777777" w:rsidR="00721A6D" w:rsidRDefault="00721A6D" w:rsidP="00130B7D">
      <w:r>
        <w:separator/>
      </w:r>
    </w:p>
    <w:p w14:paraId="66FBB9C0" w14:textId="77777777" w:rsidR="00721A6D" w:rsidRDefault="00721A6D"/>
  </w:endnote>
  <w:endnote w:type="continuationSeparator" w:id="0">
    <w:p w14:paraId="65C9E056" w14:textId="77777777" w:rsidR="00721A6D" w:rsidRDefault="00721A6D" w:rsidP="00130B7D">
      <w:r>
        <w:continuationSeparator/>
      </w:r>
    </w:p>
    <w:p w14:paraId="0CB042A0" w14:textId="77777777" w:rsidR="00721A6D" w:rsidRDefault="00721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3E23" w14:textId="77777777" w:rsidR="00B83C76" w:rsidRDefault="00B83C76" w:rsidP="00130B7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5C80BB" w14:textId="77777777" w:rsidR="00B83C76" w:rsidRDefault="00B83C76" w:rsidP="00130B7D">
    <w:pPr>
      <w:pStyle w:val="Footer"/>
    </w:pPr>
  </w:p>
  <w:p w14:paraId="60C372BA" w14:textId="77777777" w:rsidR="00B83C76" w:rsidRDefault="00B83C76" w:rsidP="00130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93AC" w14:textId="77777777" w:rsidR="00D05644" w:rsidRDefault="00D05644" w:rsidP="00D05644">
    <w:pPr>
      <w:pStyle w:val="Footer"/>
      <w:pBdr>
        <w:bottom w:val="single" w:sz="6" w:space="1" w:color="auto"/>
      </w:pBdr>
    </w:pPr>
  </w:p>
  <w:p w14:paraId="576E0DC4" w14:textId="32FBC7ED" w:rsidR="00D05644" w:rsidRPr="00606BC4" w:rsidRDefault="00C5163B" w:rsidP="007569DE">
    <w:pPr>
      <w:pStyle w:val="Footer"/>
      <w:tabs>
        <w:tab w:val="clear" w:pos="8640"/>
        <w:tab w:val="right" w:pos="9360"/>
      </w:tabs>
      <w:spacing w:line="240" w:lineRule="auto"/>
    </w:pPr>
    <w:r>
      <w:t>Diocesan Cycle of Prayer 20</w:t>
    </w:r>
    <w:r w:rsidR="003C58FA">
      <w:t>2</w:t>
    </w:r>
    <w:r w:rsidR="00D229AB">
      <w:t>3</w:t>
    </w:r>
    <w:r w:rsidR="00D05644" w:rsidRPr="00606BC4">
      <w:tab/>
    </w:r>
    <w:r w:rsidR="00D05644" w:rsidRPr="00606BC4">
      <w:tab/>
      <w:t xml:space="preserve">Page </w:t>
    </w:r>
    <w:r w:rsidR="00D05644" w:rsidRPr="00606BC4">
      <w:rPr>
        <w:rStyle w:val="PageNumber"/>
      </w:rPr>
      <w:fldChar w:fldCharType="begin"/>
    </w:r>
    <w:r w:rsidR="00D05644" w:rsidRPr="00606BC4">
      <w:rPr>
        <w:rStyle w:val="PageNumber"/>
      </w:rPr>
      <w:instrText xml:space="preserve"> PAGE </w:instrText>
    </w:r>
    <w:r w:rsidR="00D05644" w:rsidRPr="00606BC4">
      <w:rPr>
        <w:rStyle w:val="PageNumber"/>
      </w:rPr>
      <w:fldChar w:fldCharType="separate"/>
    </w:r>
    <w:r w:rsidR="00D05644">
      <w:rPr>
        <w:rStyle w:val="PageNumber"/>
      </w:rPr>
      <w:t>1</w:t>
    </w:r>
    <w:r w:rsidR="00D05644" w:rsidRPr="00606BC4">
      <w:rPr>
        <w:rStyle w:val="PageNumber"/>
      </w:rPr>
      <w:fldChar w:fldCharType="end"/>
    </w:r>
    <w:r w:rsidR="00D05644" w:rsidRPr="00606BC4">
      <w:rPr>
        <w:rStyle w:val="PageNumber"/>
      </w:rPr>
      <w:t xml:space="preserve"> of </w:t>
    </w:r>
    <w:r w:rsidR="00D05644" w:rsidRPr="00606BC4">
      <w:rPr>
        <w:rStyle w:val="PageNumber"/>
      </w:rPr>
      <w:fldChar w:fldCharType="begin"/>
    </w:r>
    <w:r w:rsidR="00D05644" w:rsidRPr="00606BC4">
      <w:rPr>
        <w:rStyle w:val="PageNumber"/>
      </w:rPr>
      <w:instrText xml:space="preserve"> NUMPAGES </w:instrText>
    </w:r>
    <w:r w:rsidR="00D05644" w:rsidRPr="00606BC4">
      <w:rPr>
        <w:rStyle w:val="PageNumber"/>
      </w:rPr>
      <w:fldChar w:fldCharType="separate"/>
    </w:r>
    <w:r w:rsidR="00D05644">
      <w:rPr>
        <w:rStyle w:val="PageNumber"/>
      </w:rPr>
      <w:t>5</w:t>
    </w:r>
    <w:r w:rsidR="00D05644" w:rsidRPr="00606BC4">
      <w:rPr>
        <w:rStyle w:val="PageNumber"/>
      </w:rPr>
      <w:fldChar w:fldCharType="end"/>
    </w:r>
  </w:p>
  <w:p w14:paraId="341301B4" w14:textId="28E637F4" w:rsidR="00D05644" w:rsidRPr="00BD51D6" w:rsidRDefault="00304D88" w:rsidP="007569DE">
    <w:pPr>
      <w:pStyle w:val="Footer"/>
      <w:tabs>
        <w:tab w:val="clear" w:pos="8640"/>
        <w:tab w:val="right" w:pos="9360"/>
      </w:tabs>
      <w:spacing w:line="240" w:lineRule="auto"/>
    </w:pPr>
    <w:r>
      <w:t xml:space="preserve">Approved by: </w:t>
    </w:r>
    <w:r w:rsidR="003D51FD">
      <w:t>Bishop’s Office</w:t>
    </w:r>
  </w:p>
  <w:p w14:paraId="583526A3" w14:textId="3E662DAF" w:rsidR="00B83C76" w:rsidRDefault="007B6CBA" w:rsidP="003C58FA">
    <w:pPr>
      <w:pStyle w:val="Footer"/>
      <w:tabs>
        <w:tab w:val="clear" w:pos="8640"/>
        <w:tab w:val="left" w:pos="1650"/>
        <w:tab w:val="right" w:pos="9360"/>
      </w:tabs>
      <w:spacing w:line="240" w:lineRule="auto"/>
    </w:pPr>
    <w:r>
      <w:t xml:space="preserve">Revised: </w:t>
    </w:r>
    <w:r w:rsidR="000B4FD7">
      <w:t>Dec</w:t>
    </w:r>
    <w:r w:rsidR="003D51FD">
      <w:t>. 20</w:t>
    </w:r>
    <w:r w:rsidR="00422F92">
      <w:rPr>
        <w:szCs w:val="22"/>
      </w:rPr>
      <w:t>2</w:t>
    </w:r>
    <w:r w:rsidR="00D229AB">
      <w:rPr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7BAE" w14:textId="77777777" w:rsidR="00197892" w:rsidRDefault="00197892" w:rsidP="00130B7D">
    <w:pPr>
      <w:pStyle w:val="Footer"/>
      <w:pBdr>
        <w:bottom w:val="single" w:sz="6" w:space="1" w:color="auto"/>
      </w:pBdr>
    </w:pPr>
  </w:p>
  <w:p w14:paraId="087E7A1C" w14:textId="77777777" w:rsidR="00D05644" w:rsidRPr="00606BC4" w:rsidRDefault="00D05644" w:rsidP="00D05644">
    <w:pPr>
      <w:pStyle w:val="Footer"/>
      <w:tabs>
        <w:tab w:val="clear" w:pos="8640"/>
        <w:tab w:val="right" w:pos="9360"/>
      </w:tabs>
    </w:pPr>
    <w:r>
      <w:t>Diversity Policy</w:t>
    </w:r>
    <w:r>
      <w:tab/>
    </w:r>
    <w:r w:rsidRPr="00606BC4">
      <w:tab/>
    </w:r>
    <w:r w:rsidRPr="00606BC4">
      <w:tab/>
      <w:t xml:space="preserve">Page </w:t>
    </w:r>
    <w:r w:rsidRPr="00606BC4">
      <w:rPr>
        <w:rStyle w:val="PageNumber"/>
      </w:rPr>
      <w:fldChar w:fldCharType="begin"/>
    </w:r>
    <w:r w:rsidRPr="00606BC4">
      <w:rPr>
        <w:rStyle w:val="PageNumber"/>
      </w:rPr>
      <w:instrText xml:space="preserve"> PAGE </w:instrText>
    </w:r>
    <w:r w:rsidRPr="00606BC4">
      <w:rPr>
        <w:rStyle w:val="PageNumber"/>
      </w:rPr>
      <w:fldChar w:fldCharType="separate"/>
    </w:r>
    <w:r>
      <w:rPr>
        <w:rStyle w:val="PageNumber"/>
      </w:rPr>
      <w:t>2</w:t>
    </w:r>
    <w:r w:rsidRPr="00606BC4">
      <w:rPr>
        <w:rStyle w:val="PageNumber"/>
      </w:rPr>
      <w:fldChar w:fldCharType="end"/>
    </w:r>
    <w:r w:rsidRPr="00606BC4">
      <w:rPr>
        <w:rStyle w:val="PageNumber"/>
      </w:rPr>
      <w:t xml:space="preserve"> of </w:t>
    </w:r>
    <w:r w:rsidRPr="00606BC4">
      <w:rPr>
        <w:rStyle w:val="PageNumber"/>
      </w:rPr>
      <w:fldChar w:fldCharType="begin"/>
    </w:r>
    <w:r w:rsidRPr="00606BC4">
      <w:rPr>
        <w:rStyle w:val="PageNumber"/>
      </w:rPr>
      <w:instrText xml:space="preserve"> NUMPAGES </w:instrText>
    </w:r>
    <w:r w:rsidRPr="00606BC4">
      <w:rPr>
        <w:rStyle w:val="PageNumber"/>
      </w:rPr>
      <w:fldChar w:fldCharType="separate"/>
    </w:r>
    <w:r>
      <w:rPr>
        <w:rStyle w:val="PageNumber"/>
      </w:rPr>
      <w:t>5</w:t>
    </w:r>
    <w:r w:rsidRPr="00606BC4">
      <w:rPr>
        <w:rStyle w:val="PageNumber"/>
      </w:rPr>
      <w:fldChar w:fldCharType="end"/>
    </w:r>
  </w:p>
  <w:p w14:paraId="771F4AFA" w14:textId="77777777" w:rsidR="00D05644" w:rsidRPr="00BD51D6" w:rsidRDefault="00D05644" w:rsidP="00D05644">
    <w:pPr>
      <w:pStyle w:val="Footer"/>
      <w:tabs>
        <w:tab w:val="clear" w:pos="8640"/>
        <w:tab w:val="right" w:pos="9360"/>
      </w:tabs>
    </w:pPr>
    <w:r w:rsidRPr="00606BC4">
      <w:t>Approved by Diocesan Council, May 2009</w:t>
    </w:r>
  </w:p>
  <w:p w14:paraId="068C4B9D" w14:textId="77777777" w:rsidR="00B8250A" w:rsidRPr="00197892" w:rsidRDefault="00D05644" w:rsidP="00D05644">
    <w:pPr>
      <w:pStyle w:val="Footer"/>
      <w:tabs>
        <w:tab w:val="clear" w:pos="8640"/>
        <w:tab w:val="right" w:pos="9360"/>
      </w:tabs>
    </w:pPr>
    <w:r w:rsidRPr="00606BC4">
      <w:t xml:space="preserve">Revised:  </w:t>
    </w:r>
    <w:proofErr w:type="gramStart"/>
    <w:r w:rsidRPr="00606BC4">
      <w:t>May,</w:t>
    </w:r>
    <w:proofErr w:type="gramEnd"/>
    <w:r w:rsidRPr="00606BC4">
      <w:t xml:space="preserve"> 2013</w:t>
    </w:r>
  </w:p>
  <w:p w14:paraId="4F3D8400" w14:textId="77777777" w:rsidR="00DF3765" w:rsidRDefault="00DF3765" w:rsidP="00130B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09BF" w14:textId="77777777" w:rsidR="00721A6D" w:rsidRDefault="00721A6D" w:rsidP="00130B7D">
      <w:r>
        <w:separator/>
      </w:r>
    </w:p>
    <w:p w14:paraId="70AE8AE6" w14:textId="77777777" w:rsidR="00721A6D" w:rsidRDefault="00721A6D"/>
  </w:footnote>
  <w:footnote w:type="continuationSeparator" w:id="0">
    <w:p w14:paraId="4E556362" w14:textId="77777777" w:rsidR="00721A6D" w:rsidRDefault="00721A6D" w:rsidP="00130B7D">
      <w:r>
        <w:continuationSeparator/>
      </w:r>
    </w:p>
    <w:p w14:paraId="3CD287C9" w14:textId="77777777" w:rsidR="00721A6D" w:rsidRDefault="00721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F1FD" w14:textId="77777777" w:rsidR="00B83C76" w:rsidRPr="00EF25E7" w:rsidRDefault="00B83C76" w:rsidP="00130B7D">
    <w:pPr>
      <w:pStyle w:val="Header"/>
    </w:pPr>
    <w:r>
      <w:tab/>
    </w:r>
  </w:p>
  <w:p w14:paraId="6A5F456F" w14:textId="77777777" w:rsidR="00B83C76" w:rsidRDefault="00B83C76" w:rsidP="00130B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0831" w14:textId="77777777" w:rsidR="00641647" w:rsidRPr="00D05644" w:rsidRDefault="00641647" w:rsidP="00DF157B">
    <w:pPr>
      <w:pStyle w:val="Title"/>
      <w:tabs>
        <w:tab w:val="left" w:pos="1710"/>
      </w:tabs>
      <w:jc w:val="left"/>
    </w:pPr>
  </w:p>
  <w:p w14:paraId="7B5E2ACC" w14:textId="77777777" w:rsidR="009D0B95" w:rsidRDefault="009D0B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A62"/>
    <w:multiLevelType w:val="hybridMultilevel"/>
    <w:tmpl w:val="DEE4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2F95"/>
    <w:multiLevelType w:val="hybridMultilevel"/>
    <w:tmpl w:val="28A814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6831"/>
    <w:multiLevelType w:val="hybridMultilevel"/>
    <w:tmpl w:val="BE02CC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7388"/>
    <w:multiLevelType w:val="hybridMultilevel"/>
    <w:tmpl w:val="FEA485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539A5"/>
    <w:multiLevelType w:val="hybridMultilevel"/>
    <w:tmpl w:val="D598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408A"/>
    <w:multiLevelType w:val="hybridMultilevel"/>
    <w:tmpl w:val="9C56127E"/>
    <w:lvl w:ilvl="0" w:tplc="BE8CA18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6004"/>
    <w:multiLevelType w:val="hybridMultilevel"/>
    <w:tmpl w:val="8230D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5077"/>
    <w:multiLevelType w:val="hybridMultilevel"/>
    <w:tmpl w:val="31608F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1369"/>
    <w:multiLevelType w:val="hybridMultilevel"/>
    <w:tmpl w:val="BE64A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57EE"/>
    <w:multiLevelType w:val="hybridMultilevel"/>
    <w:tmpl w:val="CC18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818D7"/>
    <w:multiLevelType w:val="hybridMultilevel"/>
    <w:tmpl w:val="58B6C3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00B"/>
    <w:multiLevelType w:val="hybridMultilevel"/>
    <w:tmpl w:val="3D78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F329E"/>
    <w:multiLevelType w:val="hybridMultilevel"/>
    <w:tmpl w:val="07F21F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2025"/>
    <w:multiLevelType w:val="hybridMultilevel"/>
    <w:tmpl w:val="3E2E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40E3C"/>
    <w:multiLevelType w:val="hybridMultilevel"/>
    <w:tmpl w:val="B700F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3596"/>
    <w:multiLevelType w:val="hybridMultilevel"/>
    <w:tmpl w:val="11E00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60070"/>
    <w:multiLevelType w:val="hybridMultilevel"/>
    <w:tmpl w:val="06B832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9124B"/>
    <w:multiLevelType w:val="hybridMultilevel"/>
    <w:tmpl w:val="143E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7B18"/>
    <w:multiLevelType w:val="hybridMultilevel"/>
    <w:tmpl w:val="8F0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A5726"/>
    <w:multiLevelType w:val="hybridMultilevel"/>
    <w:tmpl w:val="02C20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71E94"/>
    <w:multiLevelType w:val="hybridMultilevel"/>
    <w:tmpl w:val="ED98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34AEA"/>
    <w:multiLevelType w:val="hybridMultilevel"/>
    <w:tmpl w:val="4788A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308FB"/>
    <w:multiLevelType w:val="hybridMultilevel"/>
    <w:tmpl w:val="4788A8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3112D"/>
    <w:multiLevelType w:val="hybridMultilevel"/>
    <w:tmpl w:val="40FEDB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677E0"/>
    <w:multiLevelType w:val="hybridMultilevel"/>
    <w:tmpl w:val="B9C2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21F66"/>
    <w:multiLevelType w:val="hybridMultilevel"/>
    <w:tmpl w:val="EB9C6470"/>
    <w:lvl w:ilvl="0" w:tplc="71F2D89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39954">
    <w:abstractNumId w:val="25"/>
  </w:num>
  <w:num w:numId="2" w16cid:durableId="2138796352">
    <w:abstractNumId w:val="5"/>
  </w:num>
  <w:num w:numId="3" w16cid:durableId="363290135">
    <w:abstractNumId w:val="22"/>
  </w:num>
  <w:num w:numId="4" w16cid:durableId="1660307363">
    <w:abstractNumId w:val="16"/>
  </w:num>
  <w:num w:numId="5" w16cid:durableId="528109789">
    <w:abstractNumId w:val="6"/>
  </w:num>
  <w:num w:numId="6" w16cid:durableId="2094740644">
    <w:abstractNumId w:val="8"/>
  </w:num>
  <w:num w:numId="7" w16cid:durableId="822043463">
    <w:abstractNumId w:val="12"/>
  </w:num>
  <w:num w:numId="8" w16cid:durableId="459500301">
    <w:abstractNumId w:val="15"/>
  </w:num>
  <w:num w:numId="9" w16cid:durableId="1618752055">
    <w:abstractNumId w:val="1"/>
  </w:num>
  <w:num w:numId="10" w16cid:durableId="573590213">
    <w:abstractNumId w:val="7"/>
  </w:num>
  <w:num w:numId="11" w16cid:durableId="616832327">
    <w:abstractNumId w:val="10"/>
  </w:num>
  <w:num w:numId="12" w16cid:durableId="1815561853">
    <w:abstractNumId w:val="23"/>
  </w:num>
  <w:num w:numId="13" w16cid:durableId="725303206">
    <w:abstractNumId w:val="2"/>
  </w:num>
  <w:num w:numId="14" w16cid:durableId="565339820">
    <w:abstractNumId w:val="3"/>
  </w:num>
  <w:num w:numId="15" w16cid:durableId="861825171">
    <w:abstractNumId w:val="21"/>
  </w:num>
  <w:num w:numId="16" w16cid:durableId="1223982163">
    <w:abstractNumId w:val="24"/>
  </w:num>
  <w:num w:numId="17" w16cid:durableId="2115904816">
    <w:abstractNumId w:val="9"/>
  </w:num>
  <w:num w:numId="18" w16cid:durableId="1328947596">
    <w:abstractNumId w:val="13"/>
  </w:num>
  <w:num w:numId="19" w16cid:durableId="1239289716">
    <w:abstractNumId w:val="20"/>
  </w:num>
  <w:num w:numId="20" w16cid:durableId="746465508">
    <w:abstractNumId w:val="14"/>
  </w:num>
  <w:num w:numId="21" w16cid:durableId="2107185854">
    <w:abstractNumId w:val="11"/>
  </w:num>
  <w:num w:numId="22" w16cid:durableId="1227180346">
    <w:abstractNumId w:val="19"/>
  </w:num>
  <w:num w:numId="23" w16cid:durableId="497841185">
    <w:abstractNumId w:val="0"/>
  </w:num>
  <w:num w:numId="24" w16cid:durableId="1214081837">
    <w:abstractNumId w:val="4"/>
  </w:num>
  <w:num w:numId="25" w16cid:durableId="2096851508">
    <w:abstractNumId w:val="17"/>
  </w:num>
  <w:num w:numId="26" w16cid:durableId="126179019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FD"/>
    <w:rsid w:val="000074D7"/>
    <w:rsid w:val="000145FD"/>
    <w:rsid w:val="00032511"/>
    <w:rsid w:val="000442E2"/>
    <w:rsid w:val="00045265"/>
    <w:rsid w:val="0004648D"/>
    <w:rsid w:val="00051C79"/>
    <w:rsid w:val="00054A08"/>
    <w:rsid w:val="00057C7C"/>
    <w:rsid w:val="00062A8F"/>
    <w:rsid w:val="00071730"/>
    <w:rsid w:val="00092EDF"/>
    <w:rsid w:val="00094CA9"/>
    <w:rsid w:val="00094F60"/>
    <w:rsid w:val="000B4FD7"/>
    <w:rsid w:val="000C2465"/>
    <w:rsid w:val="000D45E5"/>
    <w:rsid w:val="000E637B"/>
    <w:rsid w:val="000F0290"/>
    <w:rsid w:val="00130B7D"/>
    <w:rsid w:val="0015045F"/>
    <w:rsid w:val="001663FA"/>
    <w:rsid w:val="001922F4"/>
    <w:rsid w:val="00192DC9"/>
    <w:rsid w:val="00197892"/>
    <w:rsid w:val="001A2885"/>
    <w:rsid w:val="001A5CE6"/>
    <w:rsid w:val="001A7A83"/>
    <w:rsid w:val="001B29B8"/>
    <w:rsid w:val="001D3E37"/>
    <w:rsid w:val="001E2F58"/>
    <w:rsid w:val="00201FFD"/>
    <w:rsid w:val="002160F8"/>
    <w:rsid w:val="00222D72"/>
    <w:rsid w:val="00243C8C"/>
    <w:rsid w:val="00285A15"/>
    <w:rsid w:val="002A7B72"/>
    <w:rsid w:val="002B30DB"/>
    <w:rsid w:val="002E772F"/>
    <w:rsid w:val="003046C4"/>
    <w:rsid w:val="00304D88"/>
    <w:rsid w:val="00306C9C"/>
    <w:rsid w:val="00310D45"/>
    <w:rsid w:val="003358A3"/>
    <w:rsid w:val="00340264"/>
    <w:rsid w:val="00382338"/>
    <w:rsid w:val="003A5E98"/>
    <w:rsid w:val="003B7092"/>
    <w:rsid w:val="003C58FA"/>
    <w:rsid w:val="003D0218"/>
    <w:rsid w:val="003D51FD"/>
    <w:rsid w:val="00421FBF"/>
    <w:rsid w:val="00422F92"/>
    <w:rsid w:val="00432715"/>
    <w:rsid w:val="00442F67"/>
    <w:rsid w:val="00450185"/>
    <w:rsid w:val="004533CC"/>
    <w:rsid w:val="00475604"/>
    <w:rsid w:val="0048795C"/>
    <w:rsid w:val="004909F4"/>
    <w:rsid w:val="00493980"/>
    <w:rsid w:val="004A299F"/>
    <w:rsid w:val="004A2E7E"/>
    <w:rsid w:val="004A6F1E"/>
    <w:rsid w:val="004B47E2"/>
    <w:rsid w:val="004E187B"/>
    <w:rsid w:val="00520BC8"/>
    <w:rsid w:val="00542941"/>
    <w:rsid w:val="00557DD7"/>
    <w:rsid w:val="00583DC4"/>
    <w:rsid w:val="0058655A"/>
    <w:rsid w:val="00595CE1"/>
    <w:rsid w:val="005B790A"/>
    <w:rsid w:val="005D5EC4"/>
    <w:rsid w:val="005E231A"/>
    <w:rsid w:val="005F3831"/>
    <w:rsid w:val="00606BC4"/>
    <w:rsid w:val="00607FCF"/>
    <w:rsid w:val="00614780"/>
    <w:rsid w:val="00614BC6"/>
    <w:rsid w:val="00625FA8"/>
    <w:rsid w:val="00633E2B"/>
    <w:rsid w:val="00641647"/>
    <w:rsid w:val="00675F31"/>
    <w:rsid w:val="00677896"/>
    <w:rsid w:val="006A3C41"/>
    <w:rsid w:val="006B71B0"/>
    <w:rsid w:val="006C52CA"/>
    <w:rsid w:val="006E67DF"/>
    <w:rsid w:val="00721A6D"/>
    <w:rsid w:val="00734F10"/>
    <w:rsid w:val="0073525D"/>
    <w:rsid w:val="00744532"/>
    <w:rsid w:val="007569DE"/>
    <w:rsid w:val="00783729"/>
    <w:rsid w:val="007934D3"/>
    <w:rsid w:val="00794147"/>
    <w:rsid w:val="007952B4"/>
    <w:rsid w:val="00795E0E"/>
    <w:rsid w:val="007B6CBA"/>
    <w:rsid w:val="007C1DF3"/>
    <w:rsid w:val="007C6451"/>
    <w:rsid w:val="007C7EB2"/>
    <w:rsid w:val="007F3D28"/>
    <w:rsid w:val="00820A34"/>
    <w:rsid w:val="00822E7D"/>
    <w:rsid w:val="00846323"/>
    <w:rsid w:val="00883763"/>
    <w:rsid w:val="00895625"/>
    <w:rsid w:val="008A122D"/>
    <w:rsid w:val="008C552D"/>
    <w:rsid w:val="00900111"/>
    <w:rsid w:val="00931A86"/>
    <w:rsid w:val="009354D9"/>
    <w:rsid w:val="00953C79"/>
    <w:rsid w:val="009610D0"/>
    <w:rsid w:val="00984933"/>
    <w:rsid w:val="009A62A1"/>
    <w:rsid w:val="009B037F"/>
    <w:rsid w:val="009C288A"/>
    <w:rsid w:val="009D0B95"/>
    <w:rsid w:val="009F3D53"/>
    <w:rsid w:val="00A15580"/>
    <w:rsid w:val="00A16446"/>
    <w:rsid w:val="00A233BE"/>
    <w:rsid w:val="00A41C5D"/>
    <w:rsid w:val="00A46540"/>
    <w:rsid w:val="00A5756E"/>
    <w:rsid w:val="00A67FC8"/>
    <w:rsid w:val="00A739E2"/>
    <w:rsid w:val="00A745B4"/>
    <w:rsid w:val="00A82DB2"/>
    <w:rsid w:val="00AB1CE7"/>
    <w:rsid w:val="00AC32CF"/>
    <w:rsid w:val="00AD054E"/>
    <w:rsid w:val="00AE1F1E"/>
    <w:rsid w:val="00AE2E1D"/>
    <w:rsid w:val="00B07F5D"/>
    <w:rsid w:val="00B57B09"/>
    <w:rsid w:val="00B7298F"/>
    <w:rsid w:val="00B737F5"/>
    <w:rsid w:val="00B8250A"/>
    <w:rsid w:val="00B83C76"/>
    <w:rsid w:val="00BA055F"/>
    <w:rsid w:val="00BA6BEE"/>
    <w:rsid w:val="00BA729C"/>
    <w:rsid w:val="00BD51D6"/>
    <w:rsid w:val="00BF4D11"/>
    <w:rsid w:val="00C0088A"/>
    <w:rsid w:val="00C501F5"/>
    <w:rsid w:val="00C5163B"/>
    <w:rsid w:val="00C52BA3"/>
    <w:rsid w:val="00C6205B"/>
    <w:rsid w:val="00C659ED"/>
    <w:rsid w:val="00C76AB0"/>
    <w:rsid w:val="00C928F7"/>
    <w:rsid w:val="00C9504E"/>
    <w:rsid w:val="00CB2905"/>
    <w:rsid w:val="00CC6213"/>
    <w:rsid w:val="00CD02DD"/>
    <w:rsid w:val="00CD52CF"/>
    <w:rsid w:val="00CE7FBA"/>
    <w:rsid w:val="00CF4F26"/>
    <w:rsid w:val="00D05644"/>
    <w:rsid w:val="00D20302"/>
    <w:rsid w:val="00D229AB"/>
    <w:rsid w:val="00D234A4"/>
    <w:rsid w:val="00D8379D"/>
    <w:rsid w:val="00D85F94"/>
    <w:rsid w:val="00D93ABD"/>
    <w:rsid w:val="00D97C86"/>
    <w:rsid w:val="00DA634F"/>
    <w:rsid w:val="00DA7997"/>
    <w:rsid w:val="00DD7749"/>
    <w:rsid w:val="00DE0DEE"/>
    <w:rsid w:val="00DE3710"/>
    <w:rsid w:val="00DE7F4A"/>
    <w:rsid w:val="00DF157B"/>
    <w:rsid w:val="00DF36F9"/>
    <w:rsid w:val="00DF3765"/>
    <w:rsid w:val="00E33DDA"/>
    <w:rsid w:val="00E45264"/>
    <w:rsid w:val="00E553E3"/>
    <w:rsid w:val="00E72991"/>
    <w:rsid w:val="00E75E53"/>
    <w:rsid w:val="00E80E71"/>
    <w:rsid w:val="00E86EC9"/>
    <w:rsid w:val="00E92E08"/>
    <w:rsid w:val="00E96A44"/>
    <w:rsid w:val="00EB1D18"/>
    <w:rsid w:val="00EE4755"/>
    <w:rsid w:val="00EF25E7"/>
    <w:rsid w:val="00F405B1"/>
    <w:rsid w:val="00F52066"/>
    <w:rsid w:val="00F53ABE"/>
    <w:rsid w:val="00F602D5"/>
    <w:rsid w:val="00F66C2C"/>
    <w:rsid w:val="00F72F76"/>
    <w:rsid w:val="00F7554D"/>
    <w:rsid w:val="00F77F34"/>
    <w:rsid w:val="00F934A7"/>
    <w:rsid w:val="00FA1544"/>
    <w:rsid w:val="00FA219F"/>
    <w:rsid w:val="00FA36FC"/>
    <w:rsid w:val="00FC7475"/>
    <w:rsid w:val="00FC7F40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DFF4E"/>
  <w15:chartTrackingRefBased/>
  <w15:docId w15:val="{496D051D-3291-4AEF-BD81-98B6DD1D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CF"/>
    <w:pPr>
      <w:spacing w:line="280" w:lineRule="atLeast"/>
    </w:pPr>
    <w:rPr>
      <w:rFonts w:ascii="Cambria" w:hAnsi="Cambria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55F"/>
    <w:pPr>
      <w:spacing w:before="240"/>
      <w:outlineLvl w:val="0"/>
    </w:pPr>
    <w:rPr>
      <w:rFonts w:ascii="Calibri Light" w:hAnsi="Calibri Light" w:cs="Gill Sans"/>
      <w:spacing w:val="-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E7E"/>
    <w:pPr>
      <w:spacing w:before="240"/>
      <w:outlineLvl w:val="1"/>
    </w:pPr>
    <w:rPr>
      <w:rFonts w:ascii="Calibri" w:hAnsi="Calibri" w:cs="Calibri Light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FCF"/>
    <w:pPr>
      <w:spacing w:before="160"/>
      <w:outlineLvl w:val="2"/>
    </w:pPr>
    <w:rPr>
      <w:rFonts w:ascii="Calibri" w:hAnsi="Calibri" w:cs="Gill Sans Light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FCF"/>
    <w:pPr>
      <w:keepNext/>
      <w:spacing w:before="160"/>
      <w:outlineLvl w:val="3"/>
    </w:pPr>
    <w:rPr>
      <w:rFonts w:ascii="Calibri" w:eastAsia="Times New Roman" w:hAnsi="Calibri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7892"/>
    <w:pPr>
      <w:tabs>
        <w:tab w:val="left" w:pos="1276"/>
        <w:tab w:val="center" w:pos="4320"/>
        <w:tab w:val="right" w:pos="8640"/>
      </w:tabs>
    </w:pPr>
    <w:rPr>
      <w:rFonts w:ascii="Calibri" w:hAnsi="Calibri" w:cs="Gill Sans Light"/>
      <w:iCs/>
      <w:sz w:val="18"/>
      <w:szCs w:val="18"/>
    </w:rPr>
  </w:style>
  <w:style w:type="character" w:styleId="PageNumber">
    <w:name w:val="page number"/>
    <w:basedOn w:val="DefaultParagraphFont"/>
    <w:rsid w:val="00DE3710"/>
  </w:style>
  <w:style w:type="paragraph" w:styleId="BalloonText">
    <w:name w:val="Balloon Text"/>
    <w:basedOn w:val="Normal"/>
    <w:semiHidden/>
    <w:rsid w:val="007C645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C6451"/>
    <w:rPr>
      <w:sz w:val="16"/>
      <w:szCs w:val="16"/>
    </w:rPr>
  </w:style>
  <w:style w:type="paragraph" w:styleId="CommentText">
    <w:name w:val="annotation text"/>
    <w:basedOn w:val="Normal"/>
    <w:semiHidden/>
    <w:rsid w:val="007C64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6451"/>
    <w:rPr>
      <w:b/>
      <w:bCs/>
    </w:rPr>
  </w:style>
  <w:style w:type="paragraph" w:styleId="FootnoteText">
    <w:name w:val="footnote text"/>
    <w:basedOn w:val="Normal"/>
    <w:semiHidden/>
    <w:rsid w:val="001B29B8"/>
    <w:rPr>
      <w:sz w:val="20"/>
      <w:szCs w:val="20"/>
    </w:rPr>
  </w:style>
  <w:style w:type="character" w:styleId="FootnoteReference">
    <w:name w:val="footnote reference"/>
    <w:semiHidden/>
    <w:rsid w:val="001B29B8"/>
    <w:rPr>
      <w:vertAlign w:val="superscript"/>
    </w:rPr>
  </w:style>
  <w:style w:type="paragraph" w:customStyle="1" w:styleId="FootNote">
    <w:name w:val="FootNote"/>
    <w:basedOn w:val="FootnoteText"/>
    <w:qFormat/>
    <w:rsid w:val="00340264"/>
    <w:rPr>
      <w:i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0264"/>
    <w:pPr>
      <w:jc w:val="center"/>
      <w:outlineLvl w:val="0"/>
    </w:pPr>
    <w:rPr>
      <w:rFonts w:ascii="Calibri Light" w:hAnsi="Calibri Light" w:cs="Calibri Light (Headings)"/>
      <w:bCs/>
      <w:i/>
      <w:spacing w:val="-10"/>
      <w:sz w:val="72"/>
    </w:rPr>
  </w:style>
  <w:style w:type="character" w:customStyle="1" w:styleId="TitleChar">
    <w:name w:val="Title Char"/>
    <w:link w:val="Title"/>
    <w:uiPriority w:val="10"/>
    <w:rsid w:val="00340264"/>
    <w:rPr>
      <w:rFonts w:ascii="Calibri Light" w:hAnsi="Calibri Light" w:cs="Calibri Light (Headings)"/>
      <w:bCs/>
      <w:i/>
      <w:spacing w:val="-10"/>
      <w:sz w:val="72"/>
      <w:szCs w:val="22"/>
      <w:lang w:val="en-US" w:eastAsia="zh-CN"/>
    </w:rPr>
  </w:style>
  <w:style w:type="character" w:customStyle="1" w:styleId="Heading1Char">
    <w:name w:val="Heading 1 Char"/>
    <w:link w:val="Heading1"/>
    <w:uiPriority w:val="9"/>
    <w:rsid w:val="00BA055F"/>
    <w:rPr>
      <w:rFonts w:ascii="Calibri Light" w:hAnsi="Calibri Light" w:cs="Gill Sans"/>
      <w:spacing w:val="-10"/>
      <w:sz w:val="36"/>
      <w:szCs w:val="36"/>
      <w:lang w:eastAsia="zh-CN"/>
    </w:rPr>
  </w:style>
  <w:style w:type="character" w:customStyle="1" w:styleId="Heading2Char">
    <w:name w:val="Heading 2 Char"/>
    <w:link w:val="Heading2"/>
    <w:uiPriority w:val="9"/>
    <w:rsid w:val="004A2E7E"/>
    <w:rPr>
      <w:rFonts w:ascii="Calibri" w:hAnsi="Calibri" w:cs="Calibri Light"/>
      <w:b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607FCF"/>
    <w:rPr>
      <w:rFonts w:ascii="Calibri" w:hAnsi="Calibri" w:cs="Gill Sans Light"/>
      <w:b/>
      <w:sz w:val="26"/>
      <w:szCs w:val="26"/>
      <w:lang w:eastAsia="zh-CN"/>
    </w:rPr>
  </w:style>
  <w:style w:type="paragraph" w:customStyle="1" w:styleId="Heading1-Subtitle">
    <w:name w:val="Heading 1 - Subtitle"/>
    <w:basedOn w:val="Heading1"/>
    <w:qFormat/>
    <w:rsid w:val="00340264"/>
    <w:pPr>
      <w:spacing w:line="360" w:lineRule="auto"/>
    </w:pPr>
    <w:rPr>
      <w:rFonts w:cs="Calibri Light"/>
      <w:i/>
      <w:caps/>
      <w:spacing w:val="0"/>
      <w:sz w:val="24"/>
      <w:szCs w:val="24"/>
    </w:rPr>
  </w:style>
  <w:style w:type="character" w:styleId="SubtleEmphasis">
    <w:name w:val="Subtle Emphasis"/>
    <w:uiPriority w:val="19"/>
    <w:qFormat/>
    <w:rsid w:val="00BD51D6"/>
    <w:rPr>
      <w:i/>
      <w:iCs/>
      <w:color w:val="000000"/>
    </w:rPr>
  </w:style>
  <w:style w:type="character" w:styleId="Emphasis">
    <w:name w:val="Emphasis"/>
    <w:uiPriority w:val="20"/>
    <w:qFormat/>
    <w:rsid w:val="00BD51D6"/>
    <w:rPr>
      <w:i/>
      <w:iCs/>
    </w:rPr>
  </w:style>
  <w:style w:type="character" w:styleId="Strong">
    <w:name w:val="Strong"/>
    <w:uiPriority w:val="22"/>
    <w:qFormat/>
    <w:rsid w:val="00BD51D6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D51D6"/>
  </w:style>
  <w:style w:type="paragraph" w:customStyle="1" w:styleId="TitleWithoutTitlePage">
    <w:name w:val="Title (Without Title Page)"/>
    <w:basedOn w:val="Title"/>
    <w:qFormat/>
    <w:rsid w:val="00DF157B"/>
    <w:pPr>
      <w:tabs>
        <w:tab w:val="left" w:pos="2160"/>
      </w:tabs>
      <w:spacing w:after="720"/>
      <w:jc w:val="left"/>
    </w:pPr>
    <w:rPr>
      <w:sz w:val="48"/>
    </w:rPr>
  </w:style>
  <w:style w:type="character" w:customStyle="1" w:styleId="Heading4Char">
    <w:name w:val="Heading 4 Char"/>
    <w:link w:val="Heading4"/>
    <w:uiPriority w:val="9"/>
    <w:rsid w:val="00607FCF"/>
    <w:rPr>
      <w:rFonts w:ascii="Calibri" w:eastAsia="Times New Roman" w:hAnsi="Calibri" w:cs="Arial"/>
      <w:bCs/>
      <w:sz w:val="26"/>
      <w:szCs w:val="26"/>
      <w:lang w:eastAsia="zh-CN"/>
    </w:rPr>
  </w:style>
  <w:style w:type="paragraph" w:customStyle="1" w:styleId="Body">
    <w:name w:val="Body"/>
    <w:basedOn w:val="Normal"/>
    <w:qFormat/>
    <w:rsid w:val="00432715"/>
    <w:pPr>
      <w:spacing w:after="240"/>
      <w:outlineLvl w:val="0"/>
    </w:pPr>
  </w:style>
  <w:style w:type="character" w:styleId="Hyperlink">
    <w:name w:val="Hyperlink"/>
    <w:basedOn w:val="DefaultParagraphFont"/>
    <w:uiPriority w:val="99"/>
    <w:unhideWhenUsed/>
    <w:rsid w:val="00AB1C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CE7"/>
    <w:rPr>
      <w:color w:val="954F72" w:themeColor="followedHyperlink"/>
      <w:u w:val="single"/>
    </w:rPr>
  </w:style>
  <w:style w:type="paragraph" w:customStyle="1" w:styleId="Numberedlist">
    <w:name w:val="Numbered list"/>
    <w:basedOn w:val="Body"/>
    <w:qFormat/>
    <w:rsid w:val="0058655A"/>
    <w:pPr>
      <w:numPr>
        <w:numId w:val="1"/>
      </w:numPr>
      <w:outlineLvl w:val="9"/>
    </w:pPr>
    <w:rPr>
      <w:lang w:val="en-US"/>
    </w:rPr>
  </w:style>
  <w:style w:type="paragraph" w:customStyle="1" w:styleId="Titleinside">
    <w:name w:val="Title inside"/>
    <w:basedOn w:val="Heading1"/>
    <w:link w:val="TitleinsideChar"/>
    <w:qFormat/>
    <w:rsid w:val="0058655A"/>
    <w:rPr>
      <w:i/>
      <w:sz w:val="48"/>
      <w:szCs w:val="48"/>
      <w:lang w:val="en-US"/>
    </w:rPr>
  </w:style>
  <w:style w:type="character" w:customStyle="1" w:styleId="TitleinsideChar">
    <w:name w:val="Title inside Char"/>
    <w:link w:val="Titleinside"/>
    <w:rsid w:val="0058655A"/>
    <w:rPr>
      <w:rFonts w:ascii="Calibri Light" w:hAnsi="Calibri Light" w:cs="Gill Sans"/>
      <w:i/>
      <w:spacing w:val="-10"/>
      <w:sz w:val="48"/>
      <w:szCs w:val="48"/>
      <w:lang w:val="en-US" w:eastAsia="zh-CN"/>
    </w:rPr>
  </w:style>
  <w:style w:type="paragraph" w:customStyle="1" w:styleId="BulletedList">
    <w:name w:val="Bulleted List"/>
    <w:qFormat/>
    <w:rsid w:val="0058655A"/>
    <w:pPr>
      <w:numPr>
        <w:numId w:val="2"/>
      </w:numPr>
      <w:spacing w:after="240"/>
    </w:pPr>
    <w:rPr>
      <w:rFonts w:ascii="Cambria" w:hAnsi="Cambr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C5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ommunications\electronic-document-template-no-title-page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C9F5CE-0CCA-47F2-B95F-EAA6523D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electronic-document-template-no-title-page-v2</Template>
  <TotalTime>22</TotalTime>
  <Pages>13</Pages>
  <Words>1956</Words>
  <Characters>8863</Characters>
  <Application>Microsoft Office Word</Application>
  <DocSecurity>0</DocSecurity>
  <Lines>73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/Diocesan Cycle of Prayer 2020</vt:lpstr>
      <vt:lpstr>Prayer Cycle for December 2019</vt:lpstr>
      <vt:lpstr>Prayer Cycle for January 2020</vt:lpstr>
      <vt:lpstr>Prayer Cycle February 2020</vt:lpstr>
      <vt:lpstr>Prayer Cycle March 2020</vt:lpstr>
      <vt:lpstr>Prayer Cycle April 2020</vt:lpstr>
      <vt:lpstr>Prayer Cycle May 2020</vt:lpstr>
      <vt:lpstr>Prayer Cycle June 2020</vt:lpstr>
      <vt:lpstr>Prayer Cycle July 2020</vt:lpstr>
      <vt:lpstr>Prayer Cycle August 2020</vt:lpstr>
      <vt:lpstr>Prayer Cycle September 2020</vt:lpstr>
      <vt:lpstr>Prayer Cycle October 2020</vt:lpstr>
      <vt:lpstr>Prayer Cycle November 2019</vt:lpstr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Holmen</dc:creator>
  <cp:keywords/>
  <dc:description/>
  <cp:lastModifiedBy>Martha Holmen</cp:lastModifiedBy>
  <cp:revision>32</cp:revision>
  <cp:lastPrinted>2022-12-12T14:41:00Z</cp:lastPrinted>
  <dcterms:created xsi:type="dcterms:W3CDTF">2022-11-08T16:05:00Z</dcterms:created>
  <dcterms:modified xsi:type="dcterms:W3CDTF">2022-12-12T14:41:00Z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